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F3E9" w14:textId="3F4220EA" w:rsidR="009D324B" w:rsidRPr="00583A88" w:rsidRDefault="007725C1" w:rsidP="00583A88">
      <w:pPr>
        <w:ind w:firstLineChars="400" w:firstLine="153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初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めて</w:t>
      </w:r>
      <w:r>
        <w:rPr>
          <w:rFonts w:ascii="HG丸ｺﾞｼｯｸM-PRO" w:eastAsia="HG丸ｺﾞｼｯｸM-PRO" w:hAnsi="HG丸ｺﾞｼｯｸM-PRO"/>
          <w:sz w:val="36"/>
          <w:szCs w:val="36"/>
        </w:rPr>
        <w:t>受診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される</w:t>
      </w:r>
      <w:r>
        <w:rPr>
          <w:rFonts w:ascii="HG丸ｺﾞｼｯｸM-PRO" w:eastAsia="HG丸ｺﾞｼｯｸM-PRO" w:hAnsi="HG丸ｺﾞｼｯｸM-PRO"/>
          <w:sz w:val="36"/>
          <w:szCs w:val="36"/>
        </w:rPr>
        <w:t>方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へ</w:t>
      </w:r>
      <w:r w:rsidR="00583A8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p w14:paraId="3BBCA142" w14:textId="4E83405C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1C48EC08" w14:textId="6AFED123" w:rsidR="00043140" w:rsidRPr="005747F8" w:rsidRDefault="005747F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※□にチェックあるいは（　　）に</w:t>
      </w:r>
      <w:r>
        <w:rPr>
          <w:rFonts w:ascii="HG丸ｺﾞｼｯｸM-PRO" w:eastAsia="HG丸ｺﾞｼｯｸM-PRO" w:hAnsi="HG丸ｺﾞｼｯｸM-PRO"/>
        </w:rPr>
        <w:t>内容</w:t>
      </w:r>
      <w:r>
        <w:rPr>
          <w:rFonts w:ascii="HG丸ｺﾞｼｯｸM-PRO" w:eastAsia="HG丸ｺﾞｼｯｸM-PRO" w:hAnsi="HG丸ｺﾞｼｯｸM-PRO" w:hint="eastAsia"/>
        </w:rPr>
        <w:t>を</w:t>
      </w:r>
      <w:r w:rsidR="007725C1">
        <w:rPr>
          <w:rFonts w:ascii="HG丸ｺﾞｼｯｸM-PRO" w:eastAsia="HG丸ｺﾞｼｯｸM-PRO" w:hAnsi="HG丸ｺﾞｼｯｸM-PRO"/>
        </w:rPr>
        <w:t>記入</w:t>
      </w:r>
      <w:r>
        <w:rPr>
          <w:rFonts w:ascii="HG丸ｺﾞｼｯｸM-PRO" w:eastAsia="HG丸ｺﾞｼｯｸM-PRO" w:hAnsi="HG丸ｺﾞｼｯｸM-PRO" w:hint="eastAsia"/>
        </w:rPr>
        <w:t>して</w:t>
      </w:r>
      <w:r w:rsidR="007725C1">
        <w:rPr>
          <w:rFonts w:ascii="HG丸ｺﾞｼｯｸM-PRO" w:eastAsia="HG丸ｺﾞｼｯｸM-PRO" w:hAnsi="HG丸ｺﾞｼｯｸM-PRO"/>
        </w:rPr>
        <w:t>下</w:t>
      </w:r>
      <w:r>
        <w:rPr>
          <w:rFonts w:ascii="HG丸ｺﾞｼｯｸM-PRO" w:eastAsia="HG丸ｺﾞｼｯｸM-PRO" w:hAnsi="HG丸ｺﾞｼｯｸM-PRO" w:hint="eastAsia"/>
        </w:rPr>
        <w:t>さい。</w:t>
      </w:r>
    </w:p>
    <w:p w14:paraId="1F02D8B0" w14:textId="2BA7DC48" w:rsidR="00043140" w:rsidRPr="005747F8" w:rsidRDefault="005747F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この</w:t>
      </w:r>
      <w:r>
        <w:rPr>
          <w:rFonts w:ascii="HG丸ｺﾞｼｯｸM-PRO" w:eastAsia="HG丸ｺﾞｼｯｸM-PRO" w:hAnsi="HG丸ｺﾞｼｯｸM-PRO"/>
        </w:rPr>
        <w:t>情報</w:t>
      </w:r>
      <w:r>
        <w:rPr>
          <w:rFonts w:ascii="HG丸ｺﾞｼｯｸM-PRO" w:eastAsia="HG丸ｺﾞｼｯｸM-PRO" w:hAnsi="HG丸ｺﾞｼｯｸM-PRO" w:hint="eastAsia"/>
        </w:rPr>
        <w:t>は</w:t>
      </w:r>
      <w:r w:rsidR="007725C1">
        <w:rPr>
          <w:rFonts w:ascii="HG丸ｺﾞｼｯｸM-PRO" w:eastAsia="HG丸ｺﾞｼｯｸM-PRO" w:hAnsi="HG丸ｺﾞｼｯｸM-PRO"/>
        </w:rPr>
        <w:t>診察以外</w:t>
      </w:r>
      <w:r>
        <w:rPr>
          <w:rFonts w:ascii="HG丸ｺﾞｼｯｸM-PRO" w:eastAsia="HG丸ｺﾞｼｯｸM-PRO" w:hAnsi="HG丸ｺﾞｼｯｸM-PRO" w:hint="eastAsia"/>
        </w:rPr>
        <w:t>の</w:t>
      </w:r>
      <w:r w:rsidR="007725C1">
        <w:rPr>
          <w:rFonts w:ascii="HG丸ｺﾞｼｯｸM-PRO" w:eastAsia="HG丸ｺﾞｼｯｸM-PRO" w:hAnsi="HG丸ｺﾞｼｯｸM-PRO"/>
        </w:rPr>
        <w:t>目的</w:t>
      </w:r>
      <w:r w:rsidR="007725C1">
        <w:rPr>
          <w:rFonts w:ascii="HG丸ｺﾞｼｯｸM-PRO" w:eastAsia="HG丸ｺﾞｼｯｸM-PRO" w:hAnsi="HG丸ｺﾞｼｯｸM-PRO" w:hint="eastAsia"/>
        </w:rPr>
        <w:t>で</w:t>
      </w:r>
      <w:r w:rsidR="007725C1">
        <w:rPr>
          <w:rFonts w:ascii="HG丸ｺﾞｼｯｸM-PRO" w:eastAsia="HG丸ｺﾞｼｯｸM-PRO" w:hAnsi="HG丸ｺﾞｼｯｸM-PRO"/>
        </w:rPr>
        <w:t>使用</w:t>
      </w:r>
      <w:r>
        <w:rPr>
          <w:rFonts w:ascii="HG丸ｺﾞｼｯｸM-PRO" w:eastAsia="HG丸ｺﾞｼｯｸM-PRO" w:hAnsi="HG丸ｺﾞｼｯｸM-PRO" w:hint="eastAsia"/>
        </w:rPr>
        <w:t>することはありません。</w:t>
      </w:r>
    </w:p>
    <w:p w14:paraId="64A83B91" w14:textId="25022216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79623FE7" w14:textId="50EE306C" w:rsidR="00043140" w:rsidRPr="00B0227B" w:rsidRDefault="005747F8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紹介状</w:t>
      </w: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あり　　</w:t>
      </w:r>
      <w:r>
        <w:rPr>
          <w:rFonts w:ascii="HG丸ｺﾞｼｯｸM-PRO" w:eastAsia="HG丸ｺﾞｼｯｸM-PRO" w:hAnsi="HG丸ｺﾞｼｯｸM-PRO"/>
          <w:sz w:val="24"/>
          <w:szCs w:val="24"/>
        </w:rPr>
        <w:t>医療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機関</w:t>
      </w: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>（　　　　　　　　　　　）　　□　なし</w:t>
      </w:r>
    </w:p>
    <w:p w14:paraId="777235BF" w14:textId="68ACF22F" w:rsidR="00043140" w:rsidRPr="00B0227B" w:rsidRDefault="0079752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患者様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氏名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）　</w:t>
      </w:r>
      <w:r w:rsidR="008418F1">
        <w:rPr>
          <w:rFonts w:ascii="HG丸ｺﾞｼｯｸM-PRO" w:eastAsia="HG丸ｺﾞｼｯｸM-PRO" w:hAnsi="HG丸ｺﾞｼｯｸM-PRO"/>
        </w:rPr>
        <w:t>性別</w:t>
      </w:r>
      <w:r w:rsidR="00B0227B" w:rsidRPr="00B0227B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/>
        </w:rPr>
        <w:t>男性</w:t>
      </w:r>
      <w:r w:rsidR="00B0227B" w:rsidRPr="00B0227B">
        <w:rPr>
          <w:rFonts w:ascii="HG丸ｺﾞｼｯｸM-PRO" w:eastAsia="HG丸ｺﾞｼｯｸM-PRO" w:hAnsi="HG丸ｺﾞｼｯｸM-PRO" w:hint="eastAsia"/>
        </w:rPr>
        <w:t>・</w:t>
      </w:r>
      <w:r w:rsidR="008418F1">
        <w:rPr>
          <w:rFonts w:ascii="HG丸ｺﾞｼｯｸM-PRO" w:eastAsia="HG丸ｺﾞｼｯｸM-PRO" w:hAnsi="HG丸ｺﾞｼｯｸM-PRO"/>
        </w:rPr>
        <w:t>女性</w:t>
      </w:r>
      <w:r w:rsidR="00B0227B" w:rsidRPr="00B0227B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生年月日</w:t>
      </w:r>
      <w:r w:rsidR="00B0227B" w:rsidRPr="00B0227B">
        <w:rPr>
          <w:rFonts w:ascii="HG丸ｺﾞｼｯｸM-PRO" w:eastAsia="HG丸ｺﾞｼｯｸM-PRO" w:hAnsi="HG丸ｺﾞｼｯｸM-PRO" w:hint="eastAsia"/>
        </w:rPr>
        <w:t xml:space="preserve">：　　年　　月　</w:t>
      </w:r>
      <w:r w:rsidR="00B0227B">
        <w:rPr>
          <w:rFonts w:ascii="HG丸ｺﾞｼｯｸM-PRO" w:eastAsia="HG丸ｺﾞｼｯｸM-PRO" w:hAnsi="HG丸ｺﾞｼｯｸM-PRO" w:hint="eastAsia"/>
        </w:rPr>
        <w:t xml:space="preserve">　</w:t>
      </w:r>
      <w:r w:rsidR="00B0227B" w:rsidRPr="00B0227B">
        <w:rPr>
          <w:rFonts w:ascii="HG丸ｺﾞｼｯｸM-PRO" w:eastAsia="HG丸ｺﾞｼｯｸM-PRO" w:hAnsi="HG丸ｺﾞｼｯｸM-PRO" w:hint="eastAsia"/>
        </w:rPr>
        <w:t>日</w:t>
      </w:r>
    </w:p>
    <w:p w14:paraId="4CCB2577" w14:textId="2B8CEA30" w:rsidR="00043140" w:rsidRPr="00797523" w:rsidRDefault="0079752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同伴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された</w:t>
      </w:r>
      <w:r>
        <w:rPr>
          <w:rFonts w:ascii="HG丸ｺﾞｼｯｸM-PRO" w:eastAsia="HG丸ｺﾞｼｯｸM-PRO" w:hAnsi="HG丸ｺﾞｼｯｸM-PRO"/>
          <w:sz w:val="24"/>
          <w:szCs w:val="24"/>
        </w:rPr>
        <w:t>方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氏名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）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続柄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>（　　　　）</w:t>
      </w:r>
    </w:p>
    <w:p w14:paraId="64CF1AE6" w14:textId="57C4CB9C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33C40B1F" w14:textId="2158F4E9" w:rsidR="00797523" w:rsidRPr="00797523" w:rsidRDefault="0075263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１、</w:t>
      </w:r>
      <w:r>
        <w:rPr>
          <w:rFonts w:ascii="HG丸ｺﾞｼｯｸM-PRO" w:eastAsia="HG丸ｺﾞｼｯｸM-PRO" w:hAnsi="HG丸ｺﾞｼｯｸM-PRO"/>
          <w:sz w:val="24"/>
          <w:szCs w:val="24"/>
        </w:rPr>
        <w:t>今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一番困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っていること、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医師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相談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したいことはどんなことでしょうか。</w:t>
      </w:r>
    </w:p>
    <w:p w14:paraId="75957A8C" w14:textId="028B4DF7" w:rsidR="00043140" w:rsidRPr="00CC0B63" w:rsidRDefault="00043140" w:rsidP="009D324B">
      <w:pPr>
        <w:rPr>
          <w:rFonts w:ascii="HG丸ｺﾞｼｯｸM-PRO" w:eastAsia="HG丸ｺﾞｼｯｸM-PRO" w:hAnsi="HG丸ｺﾞｼｯｸM-PRO"/>
        </w:rPr>
      </w:pPr>
    </w:p>
    <w:p w14:paraId="353AAF02" w14:textId="2758B500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2692B104" w14:textId="77777777" w:rsidR="000F38E0" w:rsidRPr="00B0270A" w:rsidRDefault="000F38E0" w:rsidP="009D324B">
      <w:pPr>
        <w:rPr>
          <w:rFonts w:ascii="HG丸ｺﾞｼｯｸM-PRO" w:eastAsia="HG丸ｺﾞｼｯｸM-PRO" w:hAnsi="HG丸ｺﾞｼｯｸM-PRO"/>
        </w:rPr>
      </w:pPr>
    </w:p>
    <w:p w14:paraId="2DA1E369" w14:textId="369E0AE3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08C396D9" w14:textId="6E8B3EA1" w:rsidR="00043140" w:rsidRPr="00CC0B63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２、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それはいつ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頃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からですか</w:t>
      </w:r>
      <w:r w:rsidR="00CB1C2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年　　月　（　　）</w:t>
      </w:r>
      <w:r w:rsidR="00CB1C2C">
        <w:rPr>
          <w:rFonts w:ascii="HG丸ｺﾞｼｯｸM-PRO" w:eastAsia="HG丸ｺﾞｼｯｸM-PRO" w:hAnsi="HG丸ｺﾞｼｯｸM-PRO" w:hint="eastAsia"/>
          <w:sz w:val="24"/>
          <w:szCs w:val="24"/>
        </w:rPr>
        <w:t>歳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頃から</w:t>
      </w:r>
    </w:p>
    <w:p w14:paraId="634FB8EB" w14:textId="21DCC1BB" w:rsidR="00043140" w:rsidRPr="00752634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３、</w:t>
      </w:r>
      <w:r>
        <w:rPr>
          <w:rFonts w:ascii="HG丸ｺﾞｼｯｸM-PRO" w:eastAsia="HG丸ｺﾞｼｯｸM-PRO" w:hAnsi="HG丸ｺﾞｼｯｸM-PRO"/>
          <w:sz w:val="24"/>
          <w:szCs w:val="24"/>
        </w:rPr>
        <w:t>精神科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神経科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心療内科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）の</w:t>
      </w:r>
      <w:r>
        <w:rPr>
          <w:rFonts w:ascii="HG丸ｺﾞｼｯｸM-PRO" w:eastAsia="HG丸ｺﾞｼｯｸM-PRO" w:hAnsi="HG丸ｺﾞｼｯｸM-PRO"/>
          <w:sz w:val="24"/>
          <w:szCs w:val="24"/>
        </w:rPr>
        <w:t>受診歴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ない　　　□　ある</w:t>
      </w:r>
    </w:p>
    <w:p w14:paraId="3F32183B" w14:textId="397010EF" w:rsidR="00043140" w:rsidRPr="00CC0B63" w:rsidRDefault="00752634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ある</w:t>
      </w:r>
      <w:r w:rsidR="008418F1">
        <w:rPr>
          <w:rFonts w:ascii="HG丸ｺﾞｼｯｸM-PRO" w:eastAsia="HG丸ｺﾞｼｯｸM-PRO" w:hAnsi="HG丸ｺﾞｼｯｸM-PRO"/>
        </w:rPr>
        <w:t>場合</w:t>
      </w:r>
      <w:r w:rsidRPr="00CC0B63">
        <w:rPr>
          <w:rFonts w:ascii="HG丸ｺﾞｼｯｸM-PRO" w:eastAsia="HG丸ｺﾞｼｯｸM-PRO" w:hAnsi="HG丸ｺﾞｼｯｸM-PRO" w:hint="eastAsia"/>
        </w:rPr>
        <w:t>、</w:t>
      </w:r>
      <w:r w:rsidR="008418F1">
        <w:rPr>
          <w:rFonts w:ascii="HG丸ｺﾞｼｯｸM-PRO" w:eastAsia="HG丸ｺﾞｼｯｸM-PRO" w:hAnsi="HG丸ｺﾞｼｯｸM-PRO"/>
        </w:rPr>
        <w:t>初</w:t>
      </w:r>
      <w:r w:rsidRPr="00CC0B63">
        <w:rPr>
          <w:rFonts w:ascii="HG丸ｺﾞｼｯｸM-PRO" w:eastAsia="HG丸ｺﾞｼｯｸM-PRO" w:hAnsi="HG丸ｺﾞｼｯｸM-PRO" w:hint="eastAsia"/>
        </w:rPr>
        <w:t>めての</w:t>
      </w:r>
      <w:r w:rsidR="008418F1">
        <w:rPr>
          <w:rFonts w:ascii="HG丸ｺﾞｼｯｸM-PRO" w:eastAsia="HG丸ｺﾞｼｯｸM-PRO" w:hAnsi="HG丸ｺﾞｼｯｸM-PRO"/>
        </w:rPr>
        <w:t>受診</w:t>
      </w:r>
      <w:r w:rsidRPr="00CC0B63">
        <w:rPr>
          <w:rFonts w:ascii="HG丸ｺﾞｼｯｸM-PRO" w:eastAsia="HG丸ｺﾞｼｯｸM-PRO" w:hAnsi="HG丸ｺﾞｼｯｸM-PRO" w:hint="eastAsia"/>
        </w:rPr>
        <w:t>は（　　　）</w:t>
      </w:r>
      <w:r w:rsidR="008418F1">
        <w:rPr>
          <w:rFonts w:ascii="HG丸ｺﾞｼｯｸM-PRO" w:eastAsia="HG丸ｺﾞｼｯｸM-PRO" w:hAnsi="HG丸ｺﾞｼｯｸM-PRO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t>時</w:t>
      </w: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医療機関</w:t>
      </w:r>
      <w:r w:rsidRPr="00CC0B63">
        <w:rPr>
          <w:rFonts w:ascii="HG丸ｺﾞｼｯｸM-PRO" w:eastAsia="HG丸ｺﾞｼｯｸM-PRO" w:hAnsi="HG丸ｺﾞｼｯｸM-PRO" w:hint="eastAsia"/>
        </w:rPr>
        <w:t xml:space="preserve">（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）</w:t>
      </w:r>
    </w:p>
    <w:p w14:paraId="164E0271" w14:textId="0027E9F8" w:rsidR="00CC0B63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その</w:t>
      </w:r>
      <w:r w:rsidR="008418F1">
        <w:rPr>
          <w:rFonts w:ascii="HG丸ｺﾞｼｯｸM-PRO" w:eastAsia="HG丸ｺﾞｼｯｸM-PRO" w:hAnsi="HG丸ｺﾞｼｯｸM-PRO"/>
        </w:rPr>
        <w:t>後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 w:rsidR="008418F1">
        <w:rPr>
          <w:rFonts w:ascii="HG丸ｺﾞｼｯｸM-PRO" w:eastAsia="HG丸ｺﾞｼｯｸM-PRO" w:hAnsi="HG丸ｺﾞｼｯｸM-PRO"/>
        </w:rPr>
        <w:t>通院</w:t>
      </w:r>
      <w:r w:rsidRPr="00CC0B63">
        <w:rPr>
          <w:rFonts w:ascii="HG丸ｺﾞｼｯｸM-PRO" w:eastAsia="HG丸ｺﾞｼｯｸM-PRO" w:hAnsi="HG丸ｺﾞｼｯｸM-PRO" w:hint="eastAsia"/>
        </w:rPr>
        <w:t>や、</w:t>
      </w:r>
      <w:r w:rsidR="008418F1">
        <w:rPr>
          <w:rFonts w:ascii="HG丸ｺﾞｼｯｸM-PRO" w:eastAsia="HG丸ｺﾞｼｯｸM-PRO" w:hAnsi="HG丸ｺﾞｼｯｸM-PRO"/>
        </w:rPr>
        <w:t>入院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 w:rsidR="008418F1">
        <w:rPr>
          <w:rFonts w:ascii="HG丸ｺﾞｼｯｸM-PRO" w:eastAsia="HG丸ｺﾞｼｯｸM-PRO" w:hAnsi="HG丸ｺﾞｼｯｸM-PRO"/>
        </w:rPr>
        <w:t>経過</w:t>
      </w:r>
      <w:r w:rsidRPr="00CC0B63">
        <w:rPr>
          <w:rFonts w:ascii="HG丸ｺﾞｼｯｸM-PRO" w:eastAsia="HG丸ｺﾞｼｯｸM-PRO" w:hAnsi="HG丸ｺﾞｼｯｸM-PRO" w:hint="eastAsia"/>
        </w:rPr>
        <w:t>をご</w:t>
      </w:r>
      <w:r w:rsidR="008418F1">
        <w:rPr>
          <w:rFonts w:ascii="HG丸ｺﾞｼｯｸM-PRO" w:eastAsia="HG丸ｺﾞｼｯｸM-PRO" w:hAnsi="HG丸ｺﾞｼｯｸM-PRO"/>
        </w:rPr>
        <w:t>記入</w:t>
      </w:r>
      <w:r w:rsidRPr="00CC0B63">
        <w:rPr>
          <w:rFonts w:ascii="HG丸ｺﾞｼｯｸM-PRO" w:eastAsia="HG丸ｺﾞｼｯｸM-PRO" w:hAnsi="HG丸ｺﾞｼｯｸM-PRO" w:hint="eastAsia"/>
        </w:rPr>
        <w:t>ください。</w:t>
      </w:r>
    </w:p>
    <w:p w14:paraId="20EEF06E" w14:textId="3A9A8F15" w:rsidR="00CC0B63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8418F1">
        <w:rPr>
          <w:rFonts w:ascii="HG丸ｺﾞｼｯｸM-PRO" w:eastAsia="HG丸ｺﾞｼｯｸM-PRO" w:hAnsi="HG丸ｺﾞｼｯｸM-PRO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</w:t>
      </w:r>
      <w:r w:rsidR="008418F1">
        <w:rPr>
          <w:rFonts w:ascii="HG丸ｺﾞｼｯｸM-PRO" w:eastAsia="HG丸ｺﾞｼｯｸM-PRO" w:hAnsi="HG丸ｺﾞｼｯｸM-PRO"/>
        </w:rPr>
        <w:t>通院</w:t>
      </w:r>
      <w:r w:rsidRPr="00CC0B63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入院</w:t>
      </w:r>
      <w:r w:rsidRPr="00CC0B63">
        <w:rPr>
          <w:rFonts w:ascii="HG丸ｺﾞｼｯｸM-PRO" w:eastAsia="HG丸ｺﾞｼｯｸM-PRO" w:hAnsi="HG丸ｺﾞｼｯｸM-PRO" w:hint="eastAsia"/>
        </w:rPr>
        <w:t xml:space="preserve">）　　</w:t>
      </w:r>
      <w:r w:rsidR="008418F1">
        <w:rPr>
          <w:rFonts w:ascii="HG丸ｺﾞｼｯｸM-PRO" w:eastAsia="HG丸ｺﾞｼｯｸM-PRO" w:hAnsi="HG丸ｺﾞｼｯｸM-PRO"/>
        </w:rPr>
        <w:t>医療機関</w:t>
      </w:r>
      <w:r w:rsidRPr="00CC0B63">
        <w:rPr>
          <w:rFonts w:ascii="HG丸ｺﾞｼｯｸM-PRO" w:eastAsia="HG丸ｺﾞｼｯｸM-PRO" w:hAnsi="HG丸ｺﾞｼｯｸM-PRO" w:hint="eastAsia"/>
        </w:rPr>
        <w:t xml:space="preserve">（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）</w:t>
      </w:r>
    </w:p>
    <w:p w14:paraId="296AAE99" w14:textId="3018CC79" w:rsidR="00CC0B63" w:rsidRPr="00CC0B63" w:rsidRDefault="00CC0B63" w:rsidP="00CC0B63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B4002D">
        <w:rPr>
          <w:rFonts w:ascii="HG丸ｺﾞｼｯｸM-PRO" w:eastAsia="HG丸ｺﾞｼｯｸM-PRO" w:hAnsi="HG丸ｺﾞｼｯｸM-PRO" w:hint="eastAsia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（通院・入院）　　医療機関（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）</w:t>
      </w:r>
    </w:p>
    <w:p w14:paraId="7CB8EF2E" w14:textId="6FA055F2" w:rsidR="00CC0B63" w:rsidRPr="00CC0B63" w:rsidRDefault="00CC0B63" w:rsidP="00CC0B63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B4002D">
        <w:rPr>
          <w:rFonts w:ascii="HG丸ｺﾞｼｯｸM-PRO" w:eastAsia="HG丸ｺﾞｼｯｸM-PRO" w:hAnsi="HG丸ｺﾞｼｯｸM-PRO" w:hint="eastAsia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（通院・入院）　　医療機関（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）</w:t>
      </w:r>
    </w:p>
    <w:p w14:paraId="057B82A2" w14:textId="6E4F42DC" w:rsidR="00043140" w:rsidRPr="00CC0B63" w:rsidRDefault="00043140" w:rsidP="009D324B">
      <w:pPr>
        <w:rPr>
          <w:rFonts w:ascii="HG丸ｺﾞｼｯｸM-PRO" w:eastAsia="HG丸ｺﾞｼｯｸM-PRO" w:hAnsi="HG丸ｺﾞｼｯｸM-PRO"/>
        </w:rPr>
      </w:pPr>
    </w:p>
    <w:p w14:paraId="71C4F318" w14:textId="6DD0CCED" w:rsidR="00043140" w:rsidRPr="00CC0B63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４、</w:t>
      </w:r>
      <w:r>
        <w:rPr>
          <w:rFonts w:ascii="HG丸ｺﾞｼｯｸM-PRO" w:eastAsia="HG丸ｺﾞｼｯｸM-PRO" w:hAnsi="HG丸ｺﾞｼｯｸM-PRO"/>
          <w:sz w:val="24"/>
          <w:szCs w:val="24"/>
        </w:rPr>
        <w:t>現在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治療中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病気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はありますか。あればお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きください。</w:t>
      </w:r>
    </w:p>
    <w:p w14:paraId="6FABA8A6" w14:textId="1217E8CD" w:rsidR="00043140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　【</w:t>
      </w:r>
      <w:r w:rsidR="008418F1">
        <w:rPr>
          <w:rFonts w:ascii="HG丸ｺﾞｼｯｸM-PRO" w:eastAsia="HG丸ｺﾞｼｯｸM-PRO" w:hAnsi="HG丸ｺﾞｼｯｸM-PRO"/>
        </w:rPr>
        <w:t>記入例</w:t>
      </w:r>
      <w:r w:rsidRPr="00CC0B63">
        <w:rPr>
          <w:rFonts w:ascii="HG丸ｺﾞｼｯｸM-PRO" w:eastAsia="HG丸ｺﾞｼｯｸM-PRO" w:hAnsi="HG丸ｺﾞｼｯｸM-PRO" w:hint="eastAsia"/>
        </w:rPr>
        <w:t xml:space="preserve">：　　●　年　▲　月　　</w:t>
      </w:r>
      <w:r>
        <w:rPr>
          <w:rFonts w:ascii="HG丸ｺﾞｼｯｸM-PRO" w:eastAsia="HG丸ｺﾞｼｯｸM-PRO" w:hAnsi="HG丸ｺﾞｼｯｸM-PRO"/>
        </w:rPr>
        <w:t>高血圧</w:t>
      </w:r>
      <w:r w:rsidRPr="00CC0B63">
        <w:rPr>
          <w:rFonts w:ascii="HG丸ｺﾞｼｯｸM-PRO" w:eastAsia="HG丸ｺﾞｼｯｸM-PRO" w:hAnsi="HG丸ｺﾞｼｯｸM-PRO" w:hint="eastAsia"/>
        </w:rPr>
        <w:t>で△△</w:t>
      </w:r>
      <w:r w:rsidR="008418F1">
        <w:rPr>
          <w:rFonts w:ascii="HG丸ｺﾞｼｯｸM-PRO" w:eastAsia="HG丸ｺﾞｼｯｸM-PRO" w:hAnsi="HG丸ｺﾞｼｯｸM-PRO"/>
        </w:rPr>
        <w:t>病院通院内服中</w:t>
      </w:r>
      <w:r w:rsidRPr="00CC0B63">
        <w:rPr>
          <w:rFonts w:ascii="HG丸ｺﾞｼｯｸM-PRO" w:eastAsia="HG丸ｺﾞｼｯｸM-PRO" w:hAnsi="HG丸ｺﾞｼｯｸM-PRO" w:hint="eastAsia"/>
        </w:rPr>
        <w:t>】</w:t>
      </w:r>
    </w:p>
    <w:p w14:paraId="57FA34A9" w14:textId="34C3125C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3AA41A88" w14:textId="17185EA2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749E1A00" w14:textId="1F28AE2D" w:rsidR="00CC0B63" w:rsidRDefault="00CC0B63" w:rsidP="009D324B">
      <w:pPr>
        <w:rPr>
          <w:rFonts w:ascii="HG丸ｺﾞｼｯｸM-PRO" w:eastAsia="HG丸ｺﾞｼｯｸM-PRO" w:hAnsi="HG丸ｺﾞｼｯｸM-PRO"/>
        </w:rPr>
      </w:pPr>
    </w:p>
    <w:p w14:paraId="4BC641EA" w14:textId="77777777" w:rsidR="00CC0B63" w:rsidRPr="00B0270A" w:rsidRDefault="00CC0B63" w:rsidP="009D324B">
      <w:pPr>
        <w:rPr>
          <w:rFonts w:ascii="HG丸ｺﾞｼｯｸM-PRO" w:eastAsia="HG丸ｺﾞｼｯｸM-PRO" w:hAnsi="HG丸ｺﾞｼｯｸM-PRO"/>
        </w:rPr>
      </w:pPr>
    </w:p>
    <w:p w14:paraId="796024CF" w14:textId="0A8AAABB" w:rsidR="00043140" w:rsidRPr="00D64FC9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５、</w:t>
      </w:r>
      <w:r>
        <w:rPr>
          <w:rFonts w:ascii="HG丸ｺﾞｼｯｸM-PRO" w:eastAsia="HG丸ｺﾞｼｯｸM-PRO" w:hAnsi="HG丸ｺﾞｼｯｸM-PRO"/>
          <w:sz w:val="24"/>
          <w:szCs w:val="24"/>
        </w:rPr>
        <w:t>過去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治療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手術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受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けたことがありますか。</w:t>
      </w:r>
    </w:p>
    <w:p w14:paraId="5CBCF0D3" w14:textId="5A1AC78E" w:rsidR="00043140" w:rsidRDefault="00CC0B63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□　ない　　　□　ある　（　　　　　　　　　　　　　　　　　　　　　　　　）</w:t>
      </w:r>
    </w:p>
    <w:p w14:paraId="506689CC" w14:textId="4E6EAC4D" w:rsidR="00B0227B" w:rsidRPr="00B0270A" w:rsidRDefault="00B0227B" w:rsidP="009D324B">
      <w:pPr>
        <w:rPr>
          <w:rFonts w:ascii="HG丸ｺﾞｼｯｸM-PRO" w:eastAsia="HG丸ｺﾞｼｯｸM-PRO" w:hAnsi="HG丸ｺﾞｼｯｸM-PRO"/>
        </w:rPr>
      </w:pPr>
    </w:p>
    <w:p w14:paraId="7AA2E403" w14:textId="630D9503" w:rsidR="00324504" w:rsidRPr="00B0270A" w:rsidRDefault="00D64FC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</w:p>
    <w:p w14:paraId="7C234C12" w14:textId="3891659C" w:rsidR="00043140" w:rsidRPr="007D6F7F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６、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どのような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性格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ですか。（もともとの、</w:t>
      </w:r>
      <w:r>
        <w:rPr>
          <w:rFonts w:ascii="HG丸ｺﾞｼｯｸM-PRO" w:eastAsia="HG丸ｺﾞｼｯｸM-PRO" w:hAnsi="HG丸ｺﾞｼｯｸM-PRO"/>
          <w:sz w:val="24"/>
          <w:szCs w:val="24"/>
        </w:rPr>
        <w:t>元気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なとき）</w:t>
      </w:r>
    </w:p>
    <w:p w14:paraId="7BA368CE" w14:textId="46F895A8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46ABC62F" w14:textId="77777777" w:rsidR="00F67F12" w:rsidRPr="00B0270A" w:rsidRDefault="00F67F12" w:rsidP="009D324B">
      <w:pPr>
        <w:rPr>
          <w:rFonts w:ascii="HG丸ｺﾞｼｯｸM-PRO" w:eastAsia="HG丸ｺﾞｼｯｸM-PRO" w:hAnsi="HG丸ｺﾞｼｯｸM-PRO"/>
        </w:rPr>
      </w:pPr>
    </w:p>
    <w:p w14:paraId="11E409A6" w14:textId="62175CB0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354BC014" w14:textId="6DB101AD" w:rsidR="00D944D4" w:rsidRPr="00B0270A" w:rsidRDefault="00D851E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5B6E663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6" o:spid="_x0000_s1026" type="#_x0000_t202" style="position:absolute;margin-left:330.4pt;margin-top:9.4pt;width:192pt;height:27.75pt;z-index:2518415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" fillcolor="white [3201]" stroked="f" strokeweight=".5pt">
            <v:textbox>
              <w:txbxContent>
                <w:p w14:paraId="58428A5E" w14:textId="77777777" w:rsidR="003E5CE3" w:rsidRPr="00832BE1" w:rsidRDefault="003E5CE3" w:rsidP="003E5CE3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</w:p>
    <w:p w14:paraId="28FA2657" w14:textId="76D1E7A8" w:rsidR="00043140" w:rsidRPr="00CD7454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７、</w:t>
      </w:r>
      <w:r>
        <w:rPr>
          <w:rFonts w:ascii="HG丸ｺﾞｼｯｸM-PRO" w:eastAsia="HG丸ｺﾞｼｯｸM-PRO" w:hAnsi="HG丸ｺﾞｼｯｸM-PRO"/>
          <w:sz w:val="24"/>
          <w:szCs w:val="24"/>
        </w:rPr>
        <w:t>生育歴</w:t>
      </w:r>
      <w:r w:rsidR="00CD7454" w:rsidRPr="00CD7454">
        <w:rPr>
          <w:rFonts w:ascii="HG丸ｺﾞｼｯｸM-PRO" w:eastAsia="HG丸ｺﾞｼｯｸM-PRO" w:hAnsi="HG丸ｺﾞｼｯｸM-PRO" w:hint="eastAsia"/>
          <w:sz w:val="24"/>
          <w:szCs w:val="24"/>
        </w:rPr>
        <w:t>についてお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="00CD7454" w:rsidRPr="00CD7454">
        <w:rPr>
          <w:rFonts w:ascii="HG丸ｺﾞｼｯｸM-PRO" w:eastAsia="HG丸ｺﾞｼｯｸM-PRO" w:hAnsi="HG丸ｺﾞｼｯｸM-PRO" w:hint="eastAsia"/>
          <w:sz w:val="24"/>
          <w:szCs w:val="24"/>
        </w:rPr>
        <w:t>きください。</w:t>
      </w:r>
    </w:p>
    <w:p w14:paraId="7BC4E117" w14:textId="5A908FED" w:rsidR="00043140" w:rsidRPr="00F67F12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生</w:t>
      </w:r>
      <w:r w:rsidRPr="00F67F12">
        <w:rPr>
          <w:rFonts w:ascii="HG丸ｺﾞｼｯｸM-PRO" w:eastAsia="HG丸ｺﾞｼｯｸM-PRO" w:hAnsi="HG丸ｺﾞｼｯｸM-PRO" w:hint="eastAsia"/>
        </w:rPr>
        <w:t>まれたところ（　　　　　）</w:t>
      </w:r>
      <w:r w:rsidR="008418F1">
        <w:rPr>
          <w:rFonts w:ascii="HG丸ｺﾞｼｯｸM-PRO" w:eastAsia="HG丸ｺﾞｼｯｸM-PRO" w:hAnsi="HG丸ｺﾞｼｯｸM-PRO"/>
        </w:rPr>
        <w:t>都道府県</w:t>
      </w:r>
      <w:r w:rsidRPr="00F67F12">
        <w:rPr>
          <w:rFonts w:ascii="HG丸ｺﾞｼｯｸM-PRO" w:eastAsia="HG丸ｺﾞｼｯｸM-PRO" w:hAnsi="HG丸ｺﾞｼｯｸM-PRO" w:hint="eastAsia"/>
        </w:rPr>
        <w:t xml:space="preserve">　（　　　　　　）</w:t>
      </w:r>
      <w:r w:rsidR="008418F1">
        <w:rPr>
          <w:rFonts w:ascii="HG丸ｺﾞｼｯｸM-PRO" w:eastAsia="HG丸ｺﾞｼｯｸM-PRO" w:hAnsi="HG丸ｺﾞｼｯｸM-PRO"/>
        </w:rPr>
        <w:t>市</w:t>
      </w:r>
    </w:p>
    <w:p w14:paraId="441BBC57" w14:textId="28A056D7" w:rsidR="00043140" w:rsidRPr="00F67F12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最終学歴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中学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高校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専門学校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短大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大学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大学院</w:t>
      </w:r>
    </w:p>
    <w:p w14:paraId="13F68FC3" w14:textId="284396DF" w:rsidR="00043140" w:rsidRPr="00B0270A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E2456E">
        <w:rPr>
          <w:rFonts w:ascii="HG丸ｺﾞｼｯｸM-PRO" w:eastAsia="HG丸ｺﾞｼｯｸM-PRO" w:hAnsi="HG丸ｺﾞｼｯｸM-PRO" w:hint="eastAsia"/>
        </w:rPr>
        <w:t xml:space="preserve"> </w:t>
      </w:r>
      <w:r w:rsidR="00E2456E">
        <w:rPr>
          <w:rFonts w:ascii="HG丸ｺﾞｼｯｸM-PRO" w:eastAsia="HG丸ｺﾞｼｯｸM-PRO" w:hAnsi="HG丸ｺﾞｼｯｸM-PRO"/>
        </w:rPr>
        <w:t xml:space="preserve">     </w:t>
      </w:r>
      <w:r w:rsidRPr="00F67F12">
        <w:rPr>
          <w:rFonts w:ascii="HG丸ｺﾞｼｯｸM-PRO" w:eastAsia="HG丸ｺﾞｼｯｸM-PRO" w:hAnsi="HG丸ｺﾞｼｯｸM-PRO" w:hint="eastAsia"/>
        </w:rPr>
        <w:t>（</w:t>
      </w:r>
      <w:r w:rsidR="001B2298">
        <w:rPr>
          <w:rFonts w:ascii="HG丸ｺﾞｼｯｸM-PRO" w:eastAsia="HG丸ｺﾞｼｯｸM-PRO" w:hAnsi="HG丸ｺﾞｼｯｸM-PRO"/>
        </w:rPr>
        <w:t>卒業</w:t>
      </w:r>
      <w:r w:rsidRPr="00F67F12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中退</w:t>
      </w:r>
      <w:r w:rsidRPr="00F67F12">
        <w:rPr>
          <w:rFonts w:ascii="HG丸ｺﾞｼｯｸM-PRO" w:eastAsia="HG丸ｺﾞｼｯｸM-PRO" w:hAnsi="HG丸ｺﾞｼｯｸM-PRO" w:hint="eastAsia"/>
        </w:rPr>
        <w:t>・</w:t>
      </w:r>
      <w:r w:rsidR="001B2298">
        <w:rPr>
          <w:rFonts w:ascii="HG丸ｺﾞｼｯｸM-PRO" w:eastAsia="HG丸ｺﾞｼｯｸM-PRO" w:hAnsi="HG丸ｺﾞｼｯｸM-PRO"/>
        </w:rPr>
        <w:t>在学中</w:t>
      </w:r>
      <w:r w:rsidRPr="00F67F12">
        <w:rPr>
          <w:rFonts w:ascii="HG丸ｺﾞｼｯｸM-PRO" w:eastAsia="HG丸ｺﾞｼｯｸM-PRO" w:hAnsi="HG丸ｺﾞｼｯｸM-PRO" w:hint="eastAsia"/>
        </w:rPr>
        <w:t xml:space="preserve">）　　</w:t>
      </w:r>
    </w:p>
    <w:p w14:paraId="18300068" w14:textId="374831B3" w:rsidR="00043140" w:rsidRPr="00F67F12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８、</w:t>
      </w:r>
      <w:r>
        <w:rPr>
          <w:rFonts w:ascii="HG丸ｺﾞｼｯｸM-PRO" w:eastAsia="HG丸ｺﾞｼｯｸM-PRO" w:hAnsi="HG丸ｺﾞｼｯｸM-PRO"/>
          <w:sz w:val="24"/>
          <w:szCs w:val="24"/>
        </w:rPr>
        <w:t>職歴</w:t>
      </w:r>
      <w:r w:rsidR="00F67F12" w:rsidRPr="00F67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ある　　□　ない</w:t>
      </w:r>
    </w:p>
    <w:p w14:paraId="1A00D72B" w14:textId="24173139" w:rsidR="00F67F12" w:rsidRPr="00B0270A" w:rsidRDefault="00F67F12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1B2298">
        <w:rPr>
          <w:rFonts w:ascii="HG丸ｺﾞｼｯｸM-PRO" w:eastAsia="HG丸ｺﾞｼｯｸM-PRO" w:hAnsi="HG丸ｺﾞｼｯｸM-PRO"/>
        </w:rPr>
        <w:t>職業</w:t>
      </w:r>
      <w:r>
        <w:rPr>
          <w:rFonts w:ascii="HG丸ｺﾞｼｯｸM-PRO" w:eastAsia="HG丸ｺﾞｼｯｸM-PRO" w:hAnsi="HG丸ｺﾞｼｯｸM-PRO" w:hint="eastAsia"/>
        </w:rPr>
        <w:t xml:space="preserve">（　　　　　　　　　　　　　）　　</w:t>
      </w:r>
      <w:r w:rsidR="001B2298">
        <w:rPr>
          <w:rFonts w:ascii="HG丸ｺﾞｼｯｸM-PRO" w:eastAsia="HG丸ｺﾞｼｯｸM-PRO" w:hAnsi="HG丸ｺﾞｼｯｸM-PRO"/>
        </w:rPr>
        <w:t>在職期間</w:t>
      </w:r>
      <w:r>
        <w:rPr>
          <w:rFonts w:ascii="HG丸ｺﾞｼｯｸM-PRO" w:eastAsia="HG丸ｺﾞｼｯｸM-PRO" w:hAnsi="HG丸ｺﾞｼｯｸM-PRO" w:hint="eastAsia"/>
        </w:rPr>
        <w:t>（　　　　　　　　）</w:t>
      </w:r>
    </w:p>
    <w:p w14:paraId="2473E408" w14:textId="36F16A3E" w:rsidR="00043140" w:rsidRPr="00B0270A" w:rsidRDefault="00F67F12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【</w:t>
      </w:r>
      <w:r>
        <w:rPr>
          <w:rFonts w:ascii="HG丸ｺﾞｼｯｸM-PRO" w:eastAsia="HG丸ｺﾞｼｯｸM-PRO" w:hAnsi="HG丸ｺﾞｼｯｸM-PRO"/>
        </w:rPr>
        <w:t>職業</w:t>
      </w:r>
      <w:r w:rsidR="001B2298">
        <w:rPr>
          <w:rFonts w:ascii="HG丸ｺﾞｼｯｸM-PRO" w:eastAsia="HG丸ｺﾞｼｯｸM-PRO" w:hAnsi="HG丸ｺﾞｼｯｸM-PRO"/>
        </w:rPr>
        <w:t>記入例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1B2298">
        <w:rPr>
          <w:rFonts w:ascii="HG丸ｺﾞｼｯｸM-PRO" w:eastAsia="HG丸ｺﾞｼｯｸM-PRO" w:hAnsi="HG丸ｺﾞｼｯｸM-PRO"/>
        </w:rPr>
        <w:t>飲食店従業員</w:t>
      </w:r>
      <w:r>
        <w:rPr>
          <w:rFonts w:ascii="HG丸ｺﾞｼｯｸM-PRO" w:eastAsia="HG丸ｺﾞｼｯｸM-PRO" w:hAnsi="HG丸ｺﾞｼｯｸM-PRO" w:hint="eastAsia"/>
        </w:rPr>
        <w:t>、</w:t>
      </w:r>
      <w:r w:rsidR="001B2298">
        <w:rPr>
          <w:rFonts w:ascii="HG丸ｺﾞｼｯｸM-PRO" w:eastAsia="HG丸ｺﾞｼｯｸM-PRO" w:hAnsi="HG丸ｺﾞｼｯｸM-PRO"/>
        </w:rPr>
        <w:t>学習塾講師</w:t>
      </w:r>
      <w:r>
        <w:rPr>
          <w:rFonts w:ascii="HG丸ｺﾞｼｯｸM-PRO" w:eastAsia="HG丸ｺﾞｼｯｸM-PRO" w:hAnsi="HG丸ｺﾞｼｯｸM-PRO" w:hint="eastAsia"/>
        </w:rPr>
        <w:t>、</w:t>
      </w:r>
      <w:r w:rsidR="001B2298">
        <w:rPr>
          <w:rFonts w:ascii="HG丸ｺﾞｼｯｸM-PRO" w:eastAsia="HG丸ｺﾞｼｯｸM-PRO" w:hAnsi="HG丸ｺﾞｼｯｸM-PRO"/>
        </w:rPr>
        <w:t>土木作業員</w:t>
      </w:r>
      <w:r>
        <w:rPr>
          <w:rFonts w:ascii="HG丸ｺﾞｼｯｸM-PRO" w:eastAsia="HG丸ｺﾞｼｯｸM-PRO" w:hAnsi="HG丸ｺﾞｼｯｸM-PRO" w:hint="eastAsia"/>
        </w:rPr>
        <w:t xml:space="preserve">　　など】</w:t>
      </w:r>
    </w:p>
    <w:p w14:paraId="49E3102B" w14:textId="6DBE5F3C" w:rsidR="00043140" w:rsidRPr="002276A5" w:rsidRDefault="002276A5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現在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仕事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は　□　</w:t>
      </w:r>
      <w:r>
        <w:rPr>
          <w:rFonts w:ascii="HG丸ｺﾞｼｯｸM-PRO" w:eastAsia="HG丸ｺﾞｼｯｸM-PRO" w:hAnsi="HG丸ｺﾞｼｯｸM-PRO"/>
          <w:sz w:val="24"/>
          <w:szCs w:val="24"/>
        </w:rPr>
        <w:t>続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けている　　□　</w:t>
      </w:r>
      <w:r>
        <w:rPr>
          <w:rFonts w:ascii="HG丸ｺﾞｼｯｸM-PRO" w:eastAsia="HG丸ｺﾞｼｯｸM-PRO" w:hAnsi="HG丸ｺﾞｼｯｸM-PRO"/>
          <w:sz w:val="24"/>
          <w:szCs w:val="24"/>
        </w:rPr>
        <w:t>休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>んでいる　　□　していない</w:t>
      </w:r>
    </w:p>
    <w:p w14:paraId="0EFE820F" w14:textId="54D02462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5010A083" w14:textId="052C82B8" w:rsidR="00B0270A" w:rsidRPr="007D6F7F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９、</w:t>
      </w:r>
      <w:r>
        <w:rPr>
          <w:rFonts w:ascii="HG丸ｺﾞｼｯｸM-PRO" w:eastAsia="HG丸ｺﾞｼｯｸM-PRO" w:hAnsi="HG丸ｺﾞｼｯｸM-PRO"/>
          <w:sz w:val="24"/>
          <w:szCs w:val="24"/>
        </w:rPr>
        <w:t>家族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構成</w:t>
      </w:r>
    </w:p>
    <w:p w14:paraId="4CB28D1D" w14:textId="3E83928A" w:rsidR="00B0270A" w:rsidRPr="00862421" w:rsidRDefault="00C23F71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年齢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関係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記入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し、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同居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は〇で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囲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んでください。</w:t>
      </w:r>
      <w:r w:rsidR="00683B24" w:rsidRPr="008624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3B9FCD15" w14:textId="5D11DE9F" w:rsidR="00B0270A" w:rsidRDefault="00D851E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24AB21E7">
          <v:shape id="テキスト ボックス 10" o:spid="_x0000_s1027" type="#_x0000_t202" style="position:absolute;margin-left:401.25pt;margin-top:25.9pt;width:96.75pt;height:4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" fillcolor="white [3201]" stroked="f" strokeweight=".5pt">
            <v:textbox>
              <w:txbxContent>
                <w:p w14:paraId="76B9CCE0" w14:textId="15BC811D" w:rsidR="008763BC" w:rsidRPr="009C216C" w:rsidRDefault="00ED07E4" w:rsidP="009C216C">
                  <w:pPr>
                    <w:pStyle w:val="aff2"/>
                    <w:numPr>
                      <w:ilvl w:val="0"/>
                      <w:numId w:val="11"/>
                    </w:numPr>
                    <w:ind w:leftChars="0"/>
                    <w:rPr>
                      <w:rFonts w:eastAsia="ＭＳ ゴシック"/>
                    </w:rPr>
                  </w:pPr>
                  <w:r w:rsidRPr="009C216C">
                    <w:rPr>
                      <w:rFonts w:eastAsia="ＭＳ ゴシック" w:hint="eastAsia"/>
                    </w:rPr>
                    <w:t xml:space="preserve">■　</w:t>
                  </w:r>
                  <w:r w:rsidR="008763BC" w:rsidRPr="009C216C">
                    <w:rPr>
                      <w:rFonts w:eastAsia="ＭＳ ゴシック" w:hint="eastAsia"/>
                    </w:rPr>
                    <w:t>死亡</w:t>
                  </w:r>
                </w:p>
                <w:p w14:paraId="048E7168" w14:textId="34F4CD79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 xml:space="preserve">／／　</w:t>
                  </w:r>
                  <w:r w:rsidR="009C216C">
                    <w:rPr>
                      <w:rFonts w:eastAsia="ＭＳ ゴシック" w:hint="eastAsia"/>
                    </w:rPr>
                    <w:t xml:space="preserve"> </w:t>
                  </w:r>
                  <w:r w:rsidR="009C216C">
                    <w:rPr>
                      <w:rFonts w:eastAsia="ＭＳ ゴシック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離婚</w:t>
                  </w:r>
                </w:p>
              </w:txbxContent>
            </v:textbox>
          </v:shape>
        </w:pict>
      </w:r>
      <w:r w:rsidR="00C23F71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2C1166">
        <w:rPr>
          <w:rFonts w:ascii="HG丸ｺﾞｼｯｸM-PRO" w:eastAsia="HG丸ｺﾞｼｯｸM-PRO" w:hAnsi="HG丸ｺﾞｼｯｸM-PRO" w:hint="eastAsia"/>
        </w:rPr>
        <w:t xml:space="preserve">　</w:t>
      </w:r>
      <w:r w:rsidR="002C1166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83B24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8763BC">
        <w:rPr>
          <w:rFonts w:ascii="HG丸ｺﾞｼｯｸM-PRO" w:eastAsia="HG丸ｺﾞｼｯｸM-PRO" w:hAnsi="HG丸ｺﾞｼｯｸM-PRO"/>
          <w:sz w:val="24"/>
          <w:szCs w:val="24"/>
        </w:rPr>
        <w:t>記入例</w:t>
      </w:r>
      <w:r w:rsidR="00683B24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>】　□男　〇女</w:t>
      </w:r>
    </w:p>
    <w:p w14:paraId="34168881" w14:textId="6C9B1D71" w:rsidR="00ED07E4" w:rsidRDefault="00ED07E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D5772D" w14:textId="11E977F9" w:rsidR="0073131A" w:rsidRDefault="00D851E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542CB635">
          <v:shape id="テキスト ボックス 13" o:spid="_x0000_s1028" type="#_x0000_t202" style="position:absolute;margin-left:402pt;margin-top:10.85pt;width:44.25pt;height:2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" fillcolor="white [3201]" stroked="f" strokeweight=".5pt">
            <v:textbox>
              <w:txbxContent>
                <w:p w14:paraId="25095C9C" w14:textId="77777777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祖母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E930799">
          <v:shape id="テキスト ボックス 15" o:spid="_x0000_s1029" type="#_x0000_t202" style="position:absolute;margin-left:459.75pt;margin-top:10.65pt;width:44.25pt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" fillcolor="white [3201]" stroked="f" strokeweight=".5pt">
            <v:textbox>
              <w:txbxContent>
                <w:p w14:paraId="1F9DE30C" w14:textId="77777777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67C9836">
          <v:shape id="テキスト ボックス 14" o:spid="_x0000_s1030" type="#_x0000_t202" style="position:absolute;margin-left:361.5pt;margin-top:10.65pt;width:44.25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" fillcolor="white [3201]" stroked="f" strokeweight=".5pt">
            <v:textbox>
              <w:txbxContent>
                <w:p w14:paraId="79376E58" w14:textId="17E48C82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70FFBC2">
          <v:line id="直線コネクタ 61" o:spid="_x0000_s1101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27pt" to="127.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DA73612">
          <v:line id="直線コネクタ 60" o:spid="_x0000_s1100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27.15pt" to="187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18FA8026">
          <v:rect id="正方形/長方形 51" o:spid="_x0000_s1099" style="position:absolute;margin-left:289.5pt;margin-top:8.4pt;width:251.25pt;height:257.2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" filled="f" strokecolor="#2c2c2c [3213]" strokeweight="1pt">
            <w10:wrap anchorx="margin"/>
          </v:rect>
        </w:pict>
      </w:r>
      <w:r>
        <w:rPr>
          <w:rFonts w:ascii="HG丸ｺﾞｼｯｸM-PRO" w:eastAsia="HG丸ｺﾞｼｯｸM-PRO" w:hAnsi="HG丸ｺﾞｼｯｸM-PRO"/>
          <w:noProof/>
        </w:rPr>
        <w:pict w14:anchorId="4161347A">
          <v:shape id="テキスト ボックス 11" o:spid="_x0000_s1031" type="#_x0000_t202" style="position:absolute;margin-left:300pt;margin-top:10.8pt;width:44.25pt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" fillcolor="white [3201]" stroked="f" strokeweight=".5pt">
            <v:textbox>
              <w:txbxContent>
                <w:p w14:paraId="39D121BE" w14:textId="69A00211" w:rsidR="008763BC" w:rsidRPr="00683B24" w:rsidRDefault="008763BC" w:rsidP="008763BC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祖母</w:t>
                  </w:r>
                </w:p>
              </w:txbxContent>
            </v:textbox>
          </v:shape>
        </w:pict>
      </w:r>
      <w:r w:rsidR="00876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</w:t>
      </w:r>
      <w:r>
        <w:rPr>
          <w:rFonts w:ascii="HG丸ｺﾞｼｯｸM-PRO" w:eastAsia="HG丸ｺﾞｼｯｸM-PRO" w:hAnsi="HG丸ｺﾞｼｯｸM-PRO"/>
          <w:noProof/>
        </w:rPr>
        <w:pict w14:anchorId="79C23D73">
          <v:oval id="楕円 4" o:spid="_x0000_s1098" style="position:absolute;margin-left:320.25pt;margin-top:30.1pt;width:20.25pt;height:20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75F09D8D">
          <v:rect id="正方形/長方形 7" o:spid="_x0000_s1097" style="position:absolute;margin-left:373.5pt;margin-top:30.2pt;width:17.25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" fillcolor="windowText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65D924F7">
          <v:oval id="楕円 5" o:spid="_x0000_s1096" style="position:absolute;margin-left:414.75pt;margin-top:30.05pt;width:20.25pt;height:2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" fillcolor="windowText" strokecolor="#2c2c2c [3213]" strokeweight="1pt"/>
        </w:pict>
      </w:r>
    </w:p>
    <w:p w14:paraId="36DF3C29" w14:textId="05A2B5DF" w:rsidR="0073131A" w:rsidRPr="00804A3F" w:rsidRDefault="00D851E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56D24B94">
          <v:shape id="テキスト ボックス 12" o:spid="_x0000_s1032" type="#_x0000_t202" style="position:absolute;margin-left:298.5pt;margin-top:17.45pt;width:45pt;height:27.75pt;z-index:251787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" fillcolor="white [3201]" stroked="f" strokeweight=".5pt">
            <v:textbox>
              <w:txbxContent>
                <w:p w14:paraId="35270912" w14:textId="3A127A2F" w:rsidR="00ED07E4" w:rsidRPr="00804A3F" w:rsidRDefault="00ED07E4" w:rsidP="00ED07E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１０</w:t>
                  </w: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０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F76EB0A">
          <v:line id="直線コネクタ 2" o:spid="_x0000_s1095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10.7pt" to="450.7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4FA06E3B">
          <v:line id="直線コネクタ 9" o:spid="_x0000_s1094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75pt,11.2pt" to="468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3434058A">
          <v:line id="直線コネクタ 1" o:spid="_x0000_s1093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9.95pt" to="359.2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0F6C0036">
          <v:line id="直線コネクタ 8" o:spid="_x0000_s1092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5pt,8.45pt" to="374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5FC2C6EF">
          <v:rect id="正方形/長方形 6" o:spid="_x0000_s1091" style="position:absolute;margin-left:468.75pt;margin-top:.7pt;width:17.25pt;height:1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" fillcolor="windowText" strokecolor="#2c2c2c [3213]" strokeweight="1pt"/>
        </w:pict>
      </w:r>
    </w:p>
    <w:p w14:paraId="26282343" w14:textId="10D8601C" w:rsidR="0073131A" w:rsidRDefault="00D851E9" w:rsidP="001523BC">
      <w:pPr>
        <w:tabs>
          <w:tab w:val="left" w:pos="364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ADDE6EB">
          <v:line id="直線コネクタ 19" o:spid="_x0000_s1090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.75pt" to="110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78349198">
          <v:line id="直線コネクタ 62" o:spid="_x0000_s1089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.95pt" to="252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22F3E7D9">
          <v:rect id="正方形/長方形 28" o:spid="_x0000_s1088" style="position:absolute;margin-left:441pt;margin-top:16.6pt;width:17.25pt;height:1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" filled="f" strokecolor="#2c2c2c [3213]" strokeweight="1pt"/>
        </w:pict>
      </w:r>
      <w:r w:rsidR="001523BC">
        <w:rPr>
          <w:rFonts w:ascii="HG丸ｺﾞｼｯｸM-PRO" w:eastAsia="HG丸ｺﾞｼｯｸM-PRO" w:hAnsi="HG丸ｺﾞｼｯｸM-PRO"/>
        </w:rPr>
        <w:tab/>
      </w:r>
    </w:p>
    <w:p w14:paraId="1F84ADF2" w14:textId="109D3AA0" w:rsidR="00B0270A" w:rsidRDefault="00D851E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D1684E5">
          <v:shape id="テキスト ボックス 43" o:spid="_x0000_s1033" type="#_x0000_t202" style="position:absolute;margin-left:456.75pt;margin-top:3.05pt;width:37.5pt;height:3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" fillcolor="white [3201]" stroked="f" strokeweight=".5pt">
            <v:textbox>
              <w:txbxContent>
                <w:p w14:paraId="1A5092AE" w14:textId="3EAB649B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51F89682">
          <v:line id="直線コネクタ 17" o:spid="_x0000_s1087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3.75pt,.55pt" to="408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" strokecolor="#2c2c2c [3213]">
            <w10:wrap anchorx="margin"/>
          </v:line>
        </w:pict>
      </w:r>
      <w:r>
        <w:rPr>
          <w:rFonts w:ascii="HG丸ｺﾞｼｯｸM-PRO" w:eastAsia="HG丸ｺﾞｼｯｸM-PRO" w:hAnsi="HG丸ｺﾞｼｯｸM-PRO"/>
          <w:noProof/>
        </w:rPr>
        <w:pict w14:anchorId="115A8DB4">
          <v:line id="直線コネクタ 16" o:spid="_x0000_s108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2.5pt,2.2pt" to="397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" strokecolor="#2c2c2c [3213]">
            <w10:wrap anchorx="margin"/>
          </v:line>
        </w:pict>
      </w:r>
      <w:r>
        <w:rPr>
          <w:rFonts w:ascii="HG丸ｺﾞｼｯｸM-PRO" w:eastAsia="HG丸ｺﾞｼｯｸM-PRO" w:hAnsi="HG丸ｺﾞｼｯｸM-PRO"/>
          <w:noProof/>
        </w:rPr>
        <w:pict w14:anchorId="07EFB73B">
          <v:line id="直線コネクタ 29" o:spid="_x0000_s1085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9.8pt" to="440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3F89FFE">
          <v:line id="直線コネクタ 30" o:spid="_x0000_s1084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9.8pt" to="408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3D33A609">
          <v:oval id="楕円 27" o:spid="_x0000_s1083" style="position:absolute;margin-left:350.25pt;margin-top:1.55pt;width:20.25pt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108B2F1A">
          <v:shape id="テキスト ボックス 42" o:spid="_x0000_s1034" type="#_x0000_t202" style="position:absolute;margin-left:326.25pt;margin-top:2.55pt;width:32.25pt;height:27.75pt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" fillcolor="white [3201]" stroked="f" strokeweight=".5pt">
            <v:textbox>
              <w:txbxContent>
                <w:p w14:paraId="522969F1" w14:textId="050BEC42" w:rsidR="00683B24" w:rsidRPr="00683B24" w:rsidRDefault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母</w:t>
                  </w:r>
                </w:p>
              </w:txbxContent>
            </v:textbox>
          </v:shape>
        </w:pict>
      </w:r>
    </w:p>
    <w:p w14:paraId="08D002D8" w14:textId="6B7BCEFC" w:rsidR="00B0270A" w:rsidRDefault="00D944D4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4157B718" wp14:editId="4A54379A">
                <wp:simplePos x="0" y="0"/>
                <wp:positionH relativeFrom="column">
                  <wp:posOffset>1323975</wp:posOffset>
                </wp:positionH>
                <wp:positionV relativeFrom="paragraph">
                  <wp:posOffset>116205</wp:posOffset>
                </wp:positionV>
                <wp:extent cx="142875" cy="1428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2C2C2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7F8D2" id="楕円 2" o:spid="_x0000_s1026" style="position:absolute;left:0;text-align:left;margin-left:104.25pt;margin-top:9.15pt;width:11.25pt;height:11.2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" strokecolor="#2c2c2c" strokeweight="1pt"/>
            </w:pict>
          </mc:Fallback>
        </mc:AlternateContent>
      </w:r>
      <w:r w:rsidR="00D851E9">
        <w:rPr>
          <w:rFonts w:ascii="HG丸ｺﾞｼｯｸM-PRO" w:eastAsia="HG丸ｺﾞｼｯｸM-PRO" w:hAnsi="HG丸ｺﾞｼｯｸM-PRO"/>
          <w:noProof/>
        </w:rPr>
        <w:pict w14:anchorId="2F152BF3">
          <v:oval id="楕円 20" o:spid="_x0000_s1081" style="position:absolute;margin-left:99pt;margin-top:3.9pt;width:23.25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" filled="f" strokecolor="#2c2c2c [3213]" strokeweight="1pt"/>
        </w:pict>
      </w:r>
      <w:r w:rsidR="00D851E9">
        <w:rPr>
          <w:rFonts w:ascii="HG丸ｺﾞｼｯｸM-PRO" w:eastAsia="HG丸ｺﾞｼｯｸM-PRO" w:hAnsi="HG丸ｺﾞｼｯｸM-PRO"/>
          <w:noProof/>
        </w:rPr>
        <w:pict w14:anchorId="077018B3">
          <v:shape id="テキスト ボックス 52" o:spid="_x0000_s1035" type="#_x0000_t202" style="position:absolute;margin-left:335.25pt;margin-top:2.25pt;width:39pt;height:27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" fillcolor="white [3201]" stroked="f" strokeweight=".5pt">
            <v:textbox>
              <w:txbxContent>
                <w:p w14:paraId="741CF78F" w14:textId="15232B75" w:rsidR="00804A3F" w:rsidRPr="00804A3F" w:rsidRDefault="00804A3F" w:rsidP="00804A3F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２</w:t>
                  </w:r>
                </w:p>
              </w:txbxContent>
            </v:textbox>
          </v:shape>
        </w:pict>
      </w:r>
      <w:r w:rsidR="00D851E9">
        <w:rPr>
          <w:rFonts w:ascii="HG丸ｺﾞｼｯｸM-PRO" w:eastAsia="HG丸ｺﾞｼｯｸM-PRO" w:hAnsi="HG丸ｺﾞｼｯｸM-PRO"/>
          <w:noProof/>
        </w:rPr>
        <w:pict w14:anchorId="0F5BBEE3">
          <v:shape id="テキスト ボックス 54" o:spid="_x0000_s1036" type="#_x0000_t202" style="position:absolute;margin-left:431.25pt;margin-top:2.25pt;width:36pt;height:27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" fillcolor="white [3201]" stroked="f" strokeweight=".5pt">
            <v:textbox>
              <w:txbxContent>
                <w:p w14:paraId="2E92BF8C" w14:textId="1748AEFC" w:rsidR="00804A3F" w:rsidRPr="00804A3F" w:rsidRDefault="00804A3F" w:rsidP="00804A3F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０</w:t>
                  </w:r>
                </w:p>
              </w:txbxContent>
            </v:textbox>
          </v:shape>
        </w:pict>
      </w:r>
    </w:p>
    <w:p w14:paraId="285A3823" w14:textId="11DBF102" w:rsidR="00B0270A" w:rsidRDefault="00D851E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AB3EBAB">
          <v:shape id="テキスト ボックス 22" o:spid="_x0000_s1037" type="#_x0000_t202" style="position:absolute;margin-left:75.75pt;margin-top:11.85pt;width:97.5pt;height:4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" fillcolor="white [3201]" stroked="f" strokeweight=".5pt">
            <v:textbox>
              <w:txbxContent>
                <w:p w14:paraId="441D711D" w14:textId="77777777" w:rsidR="00935AA9" w:rsidRPr="00497882" w:rsidRDefault="00935AA9" w:rsidP="00935AA9">
                  <w:pPr>
                    <w:ind w:firstLineChars="100" w:firstLine="243"/>
                    <w:rPr>
                      <w:rFonts w:eastAsia="ＭＳ ゴシック"/>
                    </w:rPr>
                  </w:pPr>
                  <w:r w:rsidRPr="00497882">
                    <w:rPr>
                      <w:rFonts w:eastAsia="ＭＳ ゴシック" w:hint="eastAsia"/>
                    </w:rPr>
                    <w:t>本人</w:t>
                  </w:r>
                </w:p>
                <w:p w14:paraId="38893615" w14:textId="7A1B2EED" w:rsidR="00935AA9" w:rsidRPr="00497882" w:rsidRDefault="00935AA9" w:rsidP="00935AA9">
                  <w:pPr>
                    <w:rPr>
                      <w:rFonts w:eastAsia="ＭＳ ゴシック"/>
                    </w:rPr>
                  </w:pPr>
                  <w:r w:rsidRPr="00497882">
                    <w:rPr>
                      <w:rFonts w:eastAsia="ＭＳ ゴシック" w:hint="eastAsia"/>
                    </w:rPr>
                    <w:t>（　　　）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5F2C03CE">
          <v:line id="直線コネクタ 33" o:spid="_x0000_s1080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6.7pt" to="31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DDB7D79">
          <v:line id="直線コネクタ 34" o:spid="_x0000_s1079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7.45pt" to="381.7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203E0169">
          <v:line id="直線コネクタ 32" o:spid="_x0000_s1078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75pt,5.95pt" to="494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05B1C6AB">
          <v:oval id="楕円 50" o:spid="_x0000_s1077" style="position:absolute;margin-left:292.5pt;margin-top:15.1pt;width:182.25pt;height:117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" filled="f" strokecolor="#2c2c2c [3213]" strokeweight="1pt">
            <w10:wrap anchorx="margin"/>
          </v:oval>
        </w:pict>
      </w:r>
      <w:r>
        <w:rPr>
          <w:rFonts w:ascii="HG丸ｺﾞｼｯｸM-PRO" w:eastAsia="HG丸ｺﾞｼｯｸM-PRO" w:hAnsi="HG丸ｺﾞｼｯｸM-PRO"/>
          <w:noProof/>
        </w:rPr>
        <w:pict w14:anchorId="18B74CAE">
          <v:line id="直線コネクタ 31" o:spid="_x0000_s107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6.95pt" to="493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" strokecolor="#2c2c2c [3213]"/>
        </w:pict>
      </w:r>
    </w:p>
    <w:p w14:paraId="2EBE33F0" w14:textId="62E9E8A4" w:rsidR="00B0270A" w:rsidRDefault="00D851E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2BADA88">
          <v:shape id="テキスト ボックス 56" o:spid="_x0000_s1038" type="#_x0000_t202" style="position:absolute;margin-left:351pt;margin-top:11.15pt;width:35.25pt;height:18.75pt;z-index:2517381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" fillcolor="white [3201]" stroked="f" strokeweight=".5pt">
            <v:textbox>
              <w:txbxContent>
                <w:p w14:paraId="30CA9A05" w14:textId="0FE9F266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４６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6AE91435">
          <v:shape id="テキスト ボックス 47" o:spid="_x0000_s1039" type="#_x0000_t202" style="position:absolute;margin-left:406.5pt;margin-top:2.15pt;width:78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" fillcolor="white [3201]" stroked="f" strokeweight=".5pt">
            <v:textbox>
              <w:txbxContent>
                <w:p w14:paraId="3F9295E9" w14:textId="0E32CEB0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夫</w:t>
                  </w:r>
                  <w:r w:rsidR="0011450A" w:rsidRPr="0011450A">
                    <w:rPr>
                      <w:rFonts w:eastAsia="ＭＳ ゴシック" w:hint="eastAsia"/>
                      <w:sz w:val="16"/>
                      <w:szCs w:val="16"/>
                    </w:rPr>
                    <w:t>（会社員）</w:t>
                  </w:r>
                </w:p>
              </w:txbxContent>
            </v:textbox>
          </v:shape>
        </w:pict>
      </w:r>
    </w:p>
    <w:p w14:paraId="6390FB75" w14:textId="5B127015" w:rsidR="00B0270A" w:rsidRDefault="00D851E9" w:rsidP="001523BC">
      <w:pPr>
        <w:tabs>
          <w:tab w:val="left" w:pos="3159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AA14526">
          <v:rect id="正方形/長方形 40" o:spid="_x0000_s1075" style="position:absolute;margin-left:486.75pt;margin-top:11.85pt;width:19.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0AAE973C">
          <v:rect id="正方形/長方形 38" o:spid="_x0000_s1074" style="position:absolute;margin-left:6in;margin-top:12.6pt;width:18.7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62A03ECF">
          <v:shape id="テキスト ボックス 59" o:spid="_x0000_s1040" type="#_x0000_t202" style="position:absolute;margin-left:499.5pt;margin-top:4.55pt;width:36.7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" fillcolor="white [3201]" stroked="f" strokeweight=".5pt">
            <v:textbox>
              <w:txbxContent>
                <w:p w14:paraId="3E84B2BD" w14:textId="6279AB6E" w:rsidR="00370EA4" w:rsidRPr="00804A3F" w:rsidRDefault="00370EA4" w:rsidP="00370EA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7F6982E0">
          <v:oval id="楕円 36" o:spid="_x0000_s1073" style="position:absolute;margin-left:307.5pt;margin-top:11.05pt;width:20.25pt;height:2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50BB2611">
          <v:oval id="楕円 37" o:spid="_x0000_s1072" style="position:absolute;margin-left:369.75pt;margin-top:11.85pt;width:23.25pt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" filled="f" strokecolor="#2c2c2c [3213]" strokeweight="1pt"/>
        </w:pict>
      </w:r>
      <w:r w:rsidR="001523BC">
        <w:rPr>
          <w:rFonts w:ascii="HG丸ｺﾞｼｯｸM-PRO" w:eastAsia="HG丸ｺﾞｼｯｸM-PRO" w:hAnsi="HG丸ｺﾞｼｯｸM-PRO"/>
        </w:rPr>
        <w:tab/>
      </w:r>
    </w:p>
    <w:p w14:paraId="78263156" w14:textId="07C09AF4" w:rsidR="00B0270A" w:rsidRDefault="00D944D4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7C65608F" wp14:editId="03714DF6">
                <wp:simplePos x="0" y="0"/>
                <wp:positionH relativeFrom="column">
                  <wp:posOffset>4762500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80C7F" id="楕円 1" o:spid="_x0000_s1026" style="position:absolute;left:0;text-align:left;margin-left:375pt;margin-top:2.2pt;width:11.25pt;height:11.2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" fillcolor="white [3201]" strokecolor="#2c2c2c [3200]" strokeweight="1pt"/>
            </w:pict>
          </mc:Fallback>
        </mc:AlternateContent>
      </w:r>
      <w:r w:rsidR="00D851E9">
        <w:rPr>
          <w:rFonts w:ascii="HG丸ｺﾞｼｯｸM-PRO" w:eastAsia="HG丸ｺﾞｼｯｸM-PRO" w:hAnsi="HG丸ｺﾞｼｯｸM-PRO"/>
          <w:noProof/>
        </w:rPr>
        <w:pict w14:anchorId="4655B18A">
          <v:shape id="テキスト ボックス 58" o:spid="_x0000_s1041" type="#_x0000_t202" style="position:absolute;margin-left:429pt;margin-top:11.35pt;width:39.7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" fillcolor="white [3201]" stroked="f" strokeweight=".5pt">
            <v:textbox>
              <w:txbxContent>
                <w:p w14:paraId="208340A4" w14:textId="48850EF0" w:rsidR="00370EA4" w:rsidRPr="00804A3F" w:rsidRDefault="00370EA4" w:rsidP="00370EA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４５</w:t>
                  </w:r>
                </w:p>
              </w:txbxContent>
            </v:textbox>
          </v:shape>
        </w:pict>
      </w:r>
      <w:r w:rsidR="00D851E9">
        <w:rPr>
          <w:rFonts w:ascii="HG丸ｺﾞｼｯｸM-PRO" w:eastAsia="HG丸ｺﾞｼｯｸM-PRO" w:hAnsi="HG丸ｺﾞｼｯｸM-PRO"/>
          <w:noProof/>
        </w:rPr>
        <w:pict w14:anchorId="7E1CB214">
          <v:line id="直線コネクタ 41" o:spid="_x0000_s1071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3.55pt" to="43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" strokecolor="#2c2c2c [3213]"/>
        </w:pict>
      </w:r>
      <w:r w:rsidR="00D851E9">
        <w:rPr>
          <w:rFonts w:ascii="HG丸ｺﾞｼｯｸM-PRO" w:eastAsia="HG丸ｺﾞｼｯｸM-PRO" w:hAnsi="HG丸ｺﾞｼｯｸM-PRO"/>
          <w:noProof/>
        </w:rPr>
        <w:pict w14:anchorId="08987E07">
          <v:shape id="テキスト ボックス 45" o:spid="_x0000_s1042" type="#_x0000_t202" style="position:absolute;margin-left:474.75pt;margin-top:8.8pt;width:70.5pt;height:42.7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" fillcolor="white [3201]" stroked="f" strokeweight=".5pt">
            <v:textbox>
              <w:txbxContent>
                <w:p w14:paraId="6F20C65C" w14:textId="2CDCA3AF" w:rsidR="00683B24" w:rsidRDefault="00D944D4" w:rsidP="0011450A">
                  <w:pPr>
                    <w:ind w:firstLineChars="100" w:firstLine="243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兄</w:t>
                  </w:r>
                </w:p>
                <w:p w14:paraId="6538E6FC" w14:textId="57A0540A" w:rsidR="0011450A" w:rsidRPr="0011450A" w:rsidRDefault="0011450A" w:rsidP="0011450A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11450A">
                    <w:rPr>
                      <w:rFonts w:eastAsia="ＭＳ ゴシック" w:hint="eastAsia"/>
                      <w:sz w:val="16"/>
                      <w:szCs w:val="16"/>
                    </w:rPr>
                    <w:t>（自営業）</w:t>
                  </w:r>
                </w:p>
              </w:txbxContent>
            </v:textbox>
          </v:shape>
        </w:pict>
      </w:r>
      <w:r w:rsidR="00D851E9">
        <w:rPr>
          <w:rFonts w:ascii="HG丸ｺﾞｼｯｸM-PRO" w:eastAsia="HG丸ｺﾞｼｯｸM-PRO" w:hAnsi="HG丸ｺﾞｼｯｸM-PRO"/>
          <w:noProof/>
        </w:rPr>
        <w:pict w14:anchorId="5B758529">
          <v:shape id="テキスト ボックス 55" o:spid="_x0000_s1043" type="#_x0000_t202" style="position:absolute;margin-left:319.5pt;margin-top:3pt;width:39.7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" fillcolor="white [3201]" stroked="f" strokeweight=".5pt">
            <v:textbox>
              <w:txbxContent>
                <w:p w14:paraId="64CF8EEB" w14:textId="6140026D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</w:p>
              </w:txbxContent>
            </v:textbox>
          </v:shape>
        </w:pict>
      </w:r>
      <w:r w:rsidR="00D851E9">
        <w:rPr>
          <w:rFonts w:ascii="HG丸ｺﾞｼｯｸM-PRO" w:eastAsia="HG丸ｺﾞｼｯｸM-PRO" w:hAnsi="HG丸ｺﾞｼｯｸM-PRO"/>
          <w:noProof/>
        </w:rPr>
        <w:pict w14:anchorId="14EB3AEA">
          <v:line id="直線コネクタ 35" o:spid="_x0000_s1069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4.7pt" to="414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" strokecolor="#2c2c2c [3213]"/>
        </w:pict>
      </w:r>
    </w:p>
    <w:p w14:paraId="62C85281" w14:textId="63426FB4" w:rsidR="00B0270A" w:rsidRDefault="00D851E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B4F1504">
          <v:shape id="テキスト ボックス 46" o:spid="_x0000_s1044" type="#_x0000_t202" style="position:absolute;margin-left:359.25pt;margin-top:2pt;width:54pt;height:38.2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" fillcolor="white [3201]" stroked="f" strokeweight=".5pt">
            <v:textbox>
              <w:txbxContent>
                <w:p w14:paraId="1D5C05CA" w14:textId="25C15361" w:rsid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本人</w:t>
                  </w:r>
                </w:p>
                <w:p w14:paraId="04A86C7C" w14:textId="1342F163" w:rsidR="008763BC" w:rsidRPr="008763BC" w:rsidRDefault="008763BC" w:rsidP="00683B2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763BC">
                    <w:rPr>
                      <w:rFonts w:eastAsia="ＭＳ ゴシック" w:hint="eastAsia"/>
                      <w:sz w:val="16"/>
                      <w:szCs w:val="16"/>
                    </w:rPr>
                    <w:t>（主婦）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4AF9991">
          <v:shape id="テキスト ボックス 44" o:spid="_x0000_s1045" type="#_x0000_t202" style="position:absolute;margin-left:291pt;margin-top:2pt;width:63.75pt;height:43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" fillcolor="white [3201]" stroked="f" strokeweight=".5pt">
            <v:textbox>
              <w:txbxContent>
                <w:p w14:paraId="36603D67" w14:textId="1D20D437" w:rsidR="00D90D41" w:rsidRDefault="00D944D4" w:rsidP="008763BC">
                  <w:pPr>
                    <w:ind w:firstLineChars="100" w:firstLine="243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妹</w:t>
                  </w:r>
                </w:p>
                <w:p w14:paraId="25160451" w14:textId="29D6F420" w:rsidR="00683B24" w:rsidRPr="00683B24" w:rsidRDefault="0011450A" w:rsidP="00683B24">
                  <w:pPr>
                    <w:rPr>
                      <w:rFonts w:eastAsia="ＭＳ ゴシック"/>
                    </w:rPr>
                  </w:pPr>
                  <w:r w:rsidRPr="0011450A">
                    <w:rPr>
                      <w:rFonts w:eastAsia="ＭＳ ゴシック" w:hint="eastAsia"/>
                      <w:sz w:val="16"/>
                      <w:szCs w:val="16"/>
                    </w:rPr>
                    <w:t>（公務員）</w:t>
                  </w:r>
                </w:p>
              </w:txbxContent>
            </v:textbox>
          </v:shape>
        </w:pict>
      </w:r>
    </w:p>
    <w:p w14:paraId="603F4EE3" w14:textId="0C7034C3" w:rsidR="00B0270A" w:rsidRDefault="00D851E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CD39FCC">
          <v:rect id="正方形/長方形 49" o:spid="_x0000_s1068" style="position:absolute;margin-left:405pt;margin-top:5.65pt;width:19.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763B798D">
          <v:shape id="テキスト ボックス 48" o:spid="_x0000_s1046" type="#_x0000_t202" style="position:absolute;margin-left:423.75pt;margin-top:10.15pt;width:78.75pt;height:27.7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" fillcolor="white [3201]" stroked="f" strokeweight=".5pt">
            <v:textbox>
              <w:txbxContent>
                <w:p w14:paraId="2706FF15" w14:textId="06DB2568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子</w:t>
                  </w:r>
                  <w:r w:rsidR="0011450A" w:rsidRPr="0011450A">
                    <w:rPr>
                      <w:rFonts w:eastAsia="ＭＳ ゴシック" w:hint="eastAsia"/>
                      <w:sz w:val="16"/>
                      <w:szCs w:val="16"/>
                    </w:rPr>
                    <w:t>（高校生）</w:t>
                  </w:r>
                </w:p>
              </w:txbxContent>
            </v:textbox>
          </v:shape>
        </w:pict>
      </w:r>
    </w:p>
    <w:p w14:paraId="71B096BF" w14:textId="6F12ECD2" w:rsidR="00B0270A" w:rsidRDefault="00D851E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44A5FA5">
          <v:shape id="テキスト ボックス 57" o:spid="_x0000_s1047" type="#_x0000_t202" style="position:absolute;margin-left:395.25pt;margin-top:9pt;width:39.7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" fillcolor="white [3201]" stroked="f" strokeweight=".5pt">
            <v:textbox>
              <w:txbxContent>
                <w:p w14:paraId="7AFA3B32" w14:textId="7B2B0240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１６</w:t>
                  </w:r>
                </w:p>
              </w:txbxContent>
            </v:textbox>
          </v:shape>
        </w:pict>
      </w:r>
    </w:p>
    <w:p w14:paraId="02FCEA12" w14:textId="15C653BD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0F8602F2" w14:textId="43DB1E44" w:rsidR="00D30FB8" w:rsidRDefault="00D30FB8" w:rsidP="009D324B">
      <w:pPr>
        <w:rPr>
          <w:rFonts w:ascii="HG丸ｺﾞｼｯｸM-PRO" w:eastAsia="HG丸ｺﾞｼｯｸM-PRO" w:hAnsi="HG丸ｺﾞｼｯｸM-PRO"/>
        </w:rPr>
      </w:pPr>
    </w:p>
    <w:p w14:paraId="5FDD161A" w14:textId="5087BBCE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023CA894" w14:textId="77777777" w:rsidR="001B2298" w:rsidRDefault="001B2298" w:rsidP="009D324B">
      <w:pPr>
        <w:rPr>
          <w:rFonts w:ascii="HG丸ｺﾞｼｯｸM-PRO" w:eastAsia="HG丸ｺﾞｼｯｸM-PRO" w:hAnsi="HG丸ｺﾞｼｯｸM-PRO"/>
        </w:rPr>
      </w:pPr>
    </w:p>
    <w:p w14:paraId="02748E90" w14:textId="43D51979" w:rsidR="004B0E69" w:rsidRPr="004B0E69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10、</w:t>
      </w:r>
      <w:r>
        <w:rPr>
          <w:rFonts w:ascii="HG丸ｺﾞｼｯｸM-PRO" w:eastAsia="HG丸ｺﾞｼｯｸM-PRO" w:hAnsi="HG丸ｺﾞｼｯｸM-PRO"/>
          <w:sz w:val="24"/>
          <w:szCs w:val="24"/>
        </w:rPr>
        <w:t>最近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１か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月間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飲酒状況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記入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4B1A750" w14:textId="44277ACC" w:rsidR="00B0270A" w:rsidRDefault="004B0E69" w:rsidP="004B0E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　</w:t>
      </w:r>
      <w:r>
        <w:rPr>
          <w:rFonts w:ascii="HG丸ｺﾞｼｯｸM-PRO" w:eastAsia="HG丸ｺﾞｼｯｸM-PRO" w:hAnsi="HG丸ｺﾞｼｯｸM-PRO"/>
        </w:rPr>
        <w:t>飲酒</w:t>
      </w:r>
      <w:r w:rsidR="002E53E4">
        <w:rPr>
          <w:rFonts w:ascii="HG丸ｺﾞｼｯｸM-PRO" w:eastAsia="HG丸ｺﾞｼｯｸM-PRO" w:hAnsi="HG丸ｺﾞｼｯｸM-PRO" w:hint="eastAsia"/>
        </w:rPr>
        <w:t>した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2E53E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8F4200">
        <w:rPr>
          <w:rFonts w:ascii="HG丸ｺﾞｼｯｸM-PRO" w:eastAsia="HG丸ｺﾞｼｯｸM-PRO" w:hAnsi="HG丸ｺﾞｼｯｸM-PRO"/>
        </w:rPr>
        <w:t>種類</w:t>
      </w:r>
      <w:r>
        <w:rPr>
          <w:rFonts w:ascii="HG丸ｺﾞｼｯｸM-PRO" w:eastAsia="HG丸ｺﾞｼｯｸM-PRO" w:hAnsi="HG丸ｺﾞｼｯｸM-PRO" w:hint="eastAsia"/>
        </w:rPr>
        <w:t>（　　　　）、</w:t>
      </w:r>
      <w:r>
        <w:rPr>
          <w:rFonts w:ascii="HG丸ｺﾞｼｯｸM-PRO" w:eastAsia="HG丸ｺﾞｼｯｸM-PRO" w:hAnsi="HG丸ｺﾞｼｯｸM-PRO"/>
        </w:rPr>
        <w:t>量</w:t>
      </w:r>
      <w:r>
        <w:rPr>
          <w:rFonts w:ascii="HG丸ｺﾞｼｯｸM-PRO" w:eastAsia="HG丸ｺﾞｼｯｸM-PRO" w:hAnsi="HG丸ｺﾞｼｯｸM-PRO" w:hint="eastAsia"/>
        </w:rPr>
        <w:t>（　　　　）、</w:t>
      </w:r>
      <w:r w:rsidR="008F4200">
        <w:rPr>
          <w:rFonts w:ascii="HG丸ｺﾞｼｯｸM-PRO" w:eastAsia="HG丸ｺﾞｼｯｸM-PRO" w:hAnsi="HG丸ｺﾞｼｯｸM-PRO"/>
        </w:rPr>
        <w:t>回数</w:t>
      </w:r>
      <w:r>
        <w:rPr>
          <w:rFonts w:ascii="HG丸ｺﾞｼｯｸM-PRO" w:eastAsia="HG丸ｺﾞｼｯｸM-PRO" w:hAnsi="HG丸ｺﾞｼｯｸM-PRO" w:hint="eastAsia"/>
        </w:rPr>
        <w:t>（　　）</w:t>
      </w:r>
      <w:r w:rsidR="008F4200">
        <w:rPr>
          <w:rFonts w:ascii="HG丸ｺﾞｼｯｸM-PRO" w:eastAsia="HG丸ｺﾞｼｯｸM-PRO" w:hAnsi="HG丸ｺﾞｼｯｸM-PRO"/>
        </w:rPr>
        <w:t>回</w:t>
      </w:r>
      <w:r>
        <w:rPr>
          <w:rFonts w:ascii="HG丸ｺﾞｼｯｸM-PRO" w:eastAsia="HG丸ｺﾞｼｯｸM-PRO" w:hAnsi="HG丸ｺﾞｼｯｸM-PRO" w:hint="eastAsia"/>
        </w:rPr>
        <w:t>/</w:t>
      </w:r>
      <w:r w:rsidR="008F4200">
        <w:rPr>
          <w:rFonts w:ascii="HG丸ｺﾞｼｯｸM-PRO" w:eastAsia="HG丸ｺﾞｼｯｸM-PRO" w:hAnsi="HG丸ｺﾞｼｯｸM-PRO"/>
        </w:rPr>
        <w:t>週</w:t>
      </w:r>
    </w:p>
    <w:p w14:paraId="2D67A4C8" w14:textId="5C6A0D43" w:rsidR="00B0270A" w:rsidRPr="004B0E69" w:rsidRDefault="004B0E69" w:rsidP="004B0E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2E53E4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8F4200">
        <w:rPr>
          <w:rFonts w:ascii="HG丸ｺﾞｼｯｸM-PRO" w:eastAsia="HG丸ｺﾞｼｯｸM-PRO" w:hAnsi="HG丸ｺﾞｼｯｸM-PRO"/>
        </w:rPr>
        <w:t>最終飲酒</w:t>
      </w:r>
      <w:r>
        <w:rPr>
          <w:rFonts w:ascii="HG丸ｺﾞｼｯｸM-PRO" w:eastAsia="HG丸ｺﾞｼｯｸM-PRO" w:hAnsi="HG丸ｺﾞｼｯｸM-PRO" w:hint="eastAsia"/>
        </w:rPr>
        <w:t xml:space="preserve">　　　年　　月　　日　　時</w:t>
      </w:r>
    </w:p>
    <w:p w14:paraId="59487F16" w14:textId="30492993" w:rsidR="00B0270A" w:rsidRPr="002E53E4" w:rsidRDefault="002E53E4" w:rsidP="002E53E4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2E53E4">
        <w:rPr>
          <w:rFonts w:ascii="HG丸ｺﾞｼｯｸM-PRO" w:eastAsia="HG丸ｺﾞｼｯｸM-PRO" w:hAnsi="HG丸ｺﾞｼｯｸM-PRO" w:hint="eastAsia"/>
        </w:rPr>
        <w:t xml:space="preserve">□　</w:t>
      </w:r>
      <w:r w:rsidR="008F4200">
        <w:rPr>
          <w:rFonts w:ascii="HG丸ｺﾞｼｯｸM-PRO" w:eastAsia="HG丸ｺﾞｼｯｸM-PRO" w:hAnsi="HG丸ｺﾞｼｯｸM-PRO"/>
        </w:rPr>
        <w:t>飲酒</w:t>
      </w:r>
      <w:r w:rsidRPr="002E53E4">
        <w:rPr>
          <w:rFonts w:ascii="HG丸ｺﾞｼｯｸM-PRO" w:eastAsia="HG丸ｺﾞｼｯｸM-PRO" w:hAnsi="HG丸ｺﾞｼｯｸM-PRO" w:hint="eastAsia"/>
        </w:rPr>
        <w:t>し</w:t>
      </w:r>
      <w:r>
        <w:rPr>
          <w:rFonts w:ascii="HG丸ｺﾞｼｯｸM-PRO" w:eastAsia="HG丸ｺﾞｼｯｸM-PRO" w:hAnsi="HG丸ｺﾞｼｯｸM-PRO" w:hint="eastAsia"/>
        </w:rPr>
        <w:t>ていない</w:t>
      </w:r>
    </w:p>
    <w:p w14:paraId="0BE4FADE" w14:textId="3E0DCDB4" w:rsidR="00D30FB8" w:rsidRDefault="00D30FB8" w:rsidP="009D324B">
      <w:pPr>
        <w:rPr>
          <w:rFonts w:ascii="HG丸ｺﾞｼｯｸM-PRO" w:eastAsia="HG丸ｺﾞｼｯｸM-PRO" w:hAnsi="HG丸ｺﾞｼｯｸM-PRO"/>
        </w:rPr>
      </w:pPr>
    </w:p>
    <w:p w14:paraId="6AA4250B" w14:textId="6EA0389F" w:rsidR="0016357D" w:rsidRDefault="0016357D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A925F9" w14:textId="77777777" w:rsidR="005A6994" w:rsidRDefault="005A699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F8B1D3" w14:textId="5B227ED2" w:rsidR="00B0270A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11、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たばこは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いますか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。　□　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う（　　）本/日　　　□　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わない</w:t>
      </w:r>
    </w:p>
    <w:p w14:paraId="5568356D" w14:textId="77777777" w:rsidR="005A6994" w:rsidRPr="004B0E69" w:rsidRDefault="005A699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DB67B" w14:textId="6F929E11" w:rsidR="00B0270A" w:rsidRPr="004B0E69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12、</w:t>
      </w:r>
      <w:r>
        <w:rPr>
          <w:rFonts w:ascii="HG丸ｺﾞｼｯｸM-PRO" w:eastAsia="HG丸ｺﾞｼｯｸM-PRO" w:hAnsi="HG丸ｺﾞｼｯｸM-PRO"/>
          <w:sz w:val="24"/>
          <w:szCs w:val="24"/>
        </w:rPr>
        <w:t>治療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について、どんなことを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希望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しますか。また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気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になることをお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下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14:paraId="41ECAB57" w14:textId="40F4C7AE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099D4744" w14:textId="561239CE" w:rsidR="00E2456E" w:rsidRDefault="00E2456E" w:rsidP="009D324B">
      <w:pPr>
        <w:rPr>
          <w:rFonts w:ascii="HG丸ｺﾞｼｯｸM-PRO" w:eastAsia="HG丸ｺﾞｼｯｸM-PRO" w:hAnsi="HG丸ｺﾞｼｯｸM-PRO"/>
        </w:rPr>
      </w:pPr>
    </w:p>
    <w:p w14:paraId="14407146" w14:textId="77D11927" w:rsidR="00324504" w:rsidRDefault="00324504" w:rsidP="009D324B">
      <w:pPr>
        <w:rPr>
          <w:rFonts w:ascii="HG丸ｺﾞｼｯｸM-PRO" w:eastAsia="HG丸ｺﾞｼｯｸM-PRO" w:hAnsi="HG丸ｺﾞｼｯｸM-PRO"/>
        </w:rPr>
      </w:pPr>
    </w:p>
    <w:p w14:paraId="2BBED432" w14:textId="0DC43C38" w:rsidR="000E79A2" w:rsidRDefault="000E79A2" w:rsidP="009D324B">
      <w:pPr>
        <w:rPr>
          <w:rFonts w:ascii="HG丸ｺﾞｼｯｸM-PRO" w:eastAsia="HG丸ｺﾞｼｯｸM-PRO" w:hAnsi="HG丸ｺﾞｼｯｸM-PRO"/>
        </w:rPr>
      </w:pPr>
    </w:p>
    <w:p w14:paraId="3C46F67A" w14:textId="77777777" w:rsidR="000E79A2" w:rsidRPr="00B0270A" w:rsidRDefault="000E79A2" w:rsidP="009D324B">
      <w:pPr>
        <w:rPr>
          <w:rFonts w:ascii="HG丸ｺﾞｼｯｸM-PRO" w:eastAsia="HG丸ｺﾞｼｯｸM-PRO" w:hAnsi="HG丸ｺﾞｼｯｸM-PRO"/>
        </w:rPr>
      </w:pPr>
    </w:p>
    <w:p w14:paraId="09B4D7EB" w14:textId="63F8613C" w:rsidR="00043140" w:rsidRPr="00B4002D" w:rsidRDefault="00043140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4002D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19356C"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B4002D"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依存性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物質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依存行動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経験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AB18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教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えてください。</w:t>
      </w:r>
    </w:p>
    <w:p w14:paraId="79CBFFB3" w14:textId="40AA9CA9" w:rsidR="00043140" w:rsidRPr="00B4002D" w:rsidRDefault="00B4002D" w:rsidP="00E24B3A">
      <w:pPr>
        <w:spacing w:line="240" w:lineRule="auto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>
        <w:rPr>
          <w:rFonts w:ascii="HG丸ｺﾞｼｯｸM-PRO" w:eastAsia="HG丸ｺﾞｼｯｸM-PRO" w:hAnsi="HG丸ｺﾞｼｯｸM-PRO"/>
          <w:sz w:val="24"/>
          <w:szCs w:val="24"/>
        </w:rPr>
        <w:t>依存性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物質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221D721C" w14:textId="26593309" w:rsidR="00043140" w:rsidRPr="00B0270A" w:rsidRDefault="00B4002D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有機</w:t>
      </w:r>
      <w:r w:rsidR="008F4200">
        <w:rPr>
          <w:rFonts w:ascii="HG丸ｺﾞｼｯｸM-PRO" w:eastAsia="HG丸ｺﾞｼｯｸM-PRO" w:hAnsi="HG丸ｺﾞｼｯｸM-PRO"/>
        </w:rPr>
        <w:t>溶剤</w:t>
      </w:r>
      <w:r>
        <w:rPr>
          <w:rFonts w:ascii="HG丸ｺﾞｼｯｸM-PRO" w:eastAsia="HG丸ｺﾞｼｯｸM-PRO" w:hAnsi="HG丸ｺﾞｼｯｸM-PRO" w:hint="eastAsia"/>
        </w:rPr>
        <w:t>（　　歳頃）</w:t>
      </w:r>
      <w:r w:rsidR="005E5DF4">
        <w:rPr>
          <w:rFonts w:ascii="HG丸ｺﾞｼｯｸM-PRO" w:eastAsia="HG丸ｺﾞｼｯｸM-PRO" w:hAnsi="HG丸ｺﾞｼｯｸM-PRO" w:hint="eastAsia"/>
        </w:rPr>
        <w:t xml:space="preserve">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大麻</w:t>
      </w:r>
      <w:r w:rsidR="005E5DF4">
        <w:rPr>
          <w:rFonts w:ascii="HG丸ｺﾞｼｯｸM-PRO" w:eastAsia="HG丸ｺﾞｼｯｸM-PRO" w:hAnsi="HG丸ｺﾞｼｯｸM-PRO" w:hint="eastAsia"/>
        </w:rPr>
        <w:t xml:space="preserve">　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覚</w:t>
      </w:r>
      <w:r w:rsidR="005E5DF4">
        <w:rPr>
          <w:rFonts w:ascii="HG丸ｺﾞｼｯｸM-PRO" w:eastAsia="HG丸ｺﾞｼｯｸM-PRO" w:hAnsi="HG丸ｺﾞｼｯｸM-PRO" w:hint="eastAsia"/>
        </w:rPr>
        <w:t>せい</w:t>
      </w:r>
      <w:r w:rsidR="008F4200">
        <w:rPr>
          <w:rFonts w:ascii="HG丸ｺﾞｼｯｸM-PRO" w:eastAsia="HG丸ｺﾞｼｯｸM-PRO" w:hAnsi="HG丸ｺﾞｼｯｸM-PRO"/>
        </w:rPr>
        <w:t>剤</w:t>
      </w:r>
      <w:r w:rsidR="005E5DF4">
        <w:rPr>
          <w:rFonts w:ascii="HG丸ｺﾞｼｯｸM-PRO" w:eastAsia="HG丸ｺﾞｼｯｸM-PRO" w:hAnsi="HG丸ｺﾞｼｯｸM-PRO" w:hint="eastAsia"/>
        </w:rPr>
        <w:t>（　　歳頃）</w:t>
      </w:r>
    </w:p>
    <w:p w14:paraId="0B243037" w14:textId="7AAD8E2F" w:rsidR="00043140" w:rsidRPr="00B0270A" w:rsidRDefault="005E5DF4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幻覚剤</w:t>
      </w:r>
      <w:r>
        <w:rPr>
          <w:rFonts w:ascii="HG丸ｺﾞｼｯｸM-PRO" w:eastAsia="HG丸ｺﾞｼｯｸM-PRO" w:hAnsi="HG丸ｺﾞｼｯｸM-PRO" w:hint="eastAsia"/>
        </w:rPr>
        <w:t xml:space="preserve">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 xml:space="preserve">コカイン（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ヘロイン（　　歳頃）</w:t>
      </w:r>
    </w:p>
    <w:p w14:paraId="065A679B" w14:textId="77777777" w:rsidR="00043140" w:rsidRPr="00B0270A" w:rsidRDefault="00D851E9" w:rsidP="0019356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BE28BB">
          <v:shape id="テキスト ボックス 18" o:spid="_x0000_s1048" type="#_x0000_t202" style="position:absolute;margin-left:87pt;margin-top:6.5pt;width:421.5pt;height:8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" fillcolor="white [3201]" strokecolor="#2c2c2c [3200]" strokeweight="1pt">
            <v:textbox>
              <w:txbxContent>
                <w:p w14:paraId="0CDEA825" w14:textId="77777777" w:rsidR="00043140" w:rsidRDefault="00043140" w:rsidP="00043140"/>
              </w:txbxContent>
            </v:textbox>
            <w10:wrap anchorx="margin"/>
          </v:shape>
        </w:pict>
      </w:r>
    </w:p>
    <w:p w14:paraId="55454C92" w14:textId="5B081D22" w:rsidR="00043140" w:rsidRPr="00B0270A" w:rsidRDefault="005E5DF4" w:rsidP="0019356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その他</w:t>
      </w:r>
    </w:p>
    <w:p w14:paraId="5E975DC5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6FF53B82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2DF8EE7A" w14:textId="7A6000B5" w:rsidR="00043140" w:rsidRDefault="00043140" w:rsidP="00043140">
      <w:pPr>
        <w:rPr>
          <w:rFonts w:ascii="HG丸ｺﾞｼｯｸM-PRO" w:eastAsia="HG丸ｺﾞｼｯｸM-PRO" w:hAnsi="HG丸ｺﾞｼｯｸM-PRO"/>
        </w:rPr>
      </w:pPr>
    </w:p>
    <w:p w14:paraId="5008135E" w14:textId="77777777" w:rsidR="005D53A1" w:rsidRPr="00B0270A" w:rsidRDefault="005D53A1" w:rsidP="00043140">
      <w:pPr>
        <w:rPr>
          <w:rFonts w:ascii="HG丸ｺﾞｼｯｸM-PRO" w:eastAsia="HG丸ｺﾞｼｯｸM-PRO" w:hAnsi="HG丸ｺﾞｼｯｸM-PRO"/>
        </w:rPr>
      </w:pPr>
    </w:p>
    <w:p w14:paraId="41E188B9" w14:textId="37A15170" w:rsidR="00043140" w:rsidRPr="00E90857" w:rsidRDefault="00E90857" w:rsidP="00E24B3A">
      <w:pPr>
        <w:spacing w:line="240" w:lineRule="auto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>
        <w:rPr>
          <w:rFonts w:ascii="HG丸ｺﾞｼｯｸM-PRO" w:eastAsia="HG丸ｺﾞｼｯｸM-PRO" w:hAnsi="HG丸ｺﾞｼｯｸM-PRO"/>
          <w:sz w:val="24"/>
          <w:szCs w:val="24"/>
        </w:rPr>
        <w:t>依存</w:t>
      </w:r>
      <w:r w:rsidR="00F02FC6">
        <w:rPr>
          <w:rFonts w:ascii="HG丸ｺﾞｼｯｸM-PRO" w:eastAsia="HG丸ｺﾞｼｯｸM-PRO" w:hAnsi="HG丸ｺﾞｼｯｸM-PRO"/>
          <w:sz w:val="24"/>
          <w:szCs w:val="24"/>
        </w:rPr>
        <w:t>行動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694C8A0C" w14:textId="5D6DFA32" w:rsidR="00E90857" w:rsidRPr="00B0270A" w:rsidRDefault="00715F39" w:rsidP="00E90857">
      <w:pPr>
        <w:ind w:firstLineChars="100" w:firstLine="24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4F42F6">
        <w:rPr>
          <w:rFonts w:ascii="HG丸ｺﾞｼｯｸM-PRO" w:eastAsia="HG丸ｺﾞｼｯｸM-PRO" w:hAnsi="HG丸ｺﾞｼｯｸM-PRO" w:hint="eastAsia"/>
        </w:rPr>
        <w:t>ギャンブル</w:t>
      </w:r>
      <w:r w:rsidR="00E90857">
        <w:rPr>
          <w:rFonts w:ascii="HG丸ｺﾞｼｯｸM-PRO" w:eastAsia="HG丸ｺﾞｼｯｸM-PRO" w:hAnsi="HG丸ｺﾞｼｯｸM-PRO" w:hint="eastAsia"/>
        </w:rPr>
        <w:t xml:space="preserve">（　　歳頃）　　</w:t>
      </w:r>
      <w:r>
        <w:rPr>
          <w:rFonts w:ascii="HG丸ｺﾞｼｯｸM-PRO" w:eastAsia="HG丸ｺﾞｼｯｸM-PRO" w:hAnsi="HG丸ｺﾞｼｯｸM-PRO" w:hint="eastAsia"/>
        </w:rPr>
        <w:t>・</w:t>
      </w:r>
      <w:r w:rsidR="004F42F6">
        <w:rPr>
          <w:rFonts w:ascii="HG丸ｺﾞｼｯｸM-PRO" w:eastAsia="HG丸ｺﾞｼｯｸM-PRO" w:hAnsi="HG丸ｺﾞｼｯｸM-PRO" w:hint="eastAsia"/>
        </w:rPr>
        <w:t>ゲーム</w:t>
      </w:r>
      <w:r w:rsidR="00E90857">
        <w:rPr>
          <w:rFonts w:ascii="HG丸ｺﾞｼｯｸM-PRO" w:eastAsia="HG丸ｺﾞｼｯｸM-PRO" w:hAnsi="HG丸ｺﾞｼｯｸM-PRO" w:hint="eastAsia"/>
        </w:rPr>
        <w:t xml:space="preserve">（　　歳頃）　　</w:t>
      </w: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窃盗</w:t>
      </w:r>
      <w:r w:rsidR="004F42F6">
        <w:rPr>
          <w:rFonts w:ascii="HG丸ｺﾞｼｯｸM-PRO" w:eastAsia="HG丸ｺﾞｼｯｸM-PRO" w:hAnsi="HG丸ｺﾞｼｯｸM-PRO" w:hint="eastAsia"/>
        </w:rPr>
        <w:t xml:space="preserve">　</w:t>
      </w:r>
      <w:r w:rsidR="00E90857">
        <w:rPr>
          <w:rFonts w:ascii="HG丸ｺﾞｼｯｸM-PRO" w:eastAsia="HG丸ｺﾞｼｯｸM-PRO" w:hAnsi="HG丸ｺﾞｼｯｸM-PRO" w:hint="eastAsia"/>
        </w:rPr>
        <w:t>（　　歳頃）</w:t>
      </w:r>
    </w:p>
    <w:p w14:paraId="3858CF64" w14:textId="79D27D08" w:rsidR="00E90857" w:rsidRPr="00B0270A" w:rsidRDefault="00E90857" w:rsidP="00E908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盗撮</w:t>
      </w:r>
      <w:r w:rsidR="004F42F6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性</w:t>
      </w:r>
      <w:r w:rsidR="004F42F6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（　　歳頃）　</w:t>
      </w:r>
    </w:p>
    <w:p w14:paraId="49ECB928" w14:textId="430C73C3" w:rsidR="00043140" w:rsidRPr="00B0270A" w:rsidRDefault="00D851E9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D91AE7D">
          <v:shape id="テキスト ボックス 23" o:spid="_x0000_s1049" type="#_x0000_t202" style="position:absolute;margin-left:91.55pt;margin-top:7.25pt;width:417pt;height:112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" fillcolor="window" strokecolor="windowText" strokeweight="1pt">
            <v:textbox>
              <w:txbxContent>
                <w:p w14:paraId="28264D72" w14:textId="77777777" w:rsidR="00043140" w:rsidRDefault="00043140" w:rsidP="00043140"/>
              </w:txbxContent>
            </v:textbox>
            <w10:wrap anchorx="margin"/>
          </v:shape>
        </w:pict>
      </w:r>
    </w:p>
    <w:p w14:paraId="1516946F" w14:textId="7DB657EB" w:rsidR="00043140" w:rsidRPr="00B0270A" w:rsidRDefault="007315ED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・その他</w:t>
      </w:r>
    </w:p>
    <w:p w14:paraId="1E49299D" w14:textId="34D1702A" w:rsidR="00043140" w:rsidRPr="00B0270A" w:rsidRDefault="00043140" w:rsidP="0019356C">
      <w:pPr>
        <w:rPr>
          <w:rFonts w:ascii="HG丸ｺﾞｼｯｸM-PRO" w:eastAsia="HG丸ｺﾞｼｯｸM-PRO" w:hAnsi="HG丸ｺﾞｼｯｸM-PRO"/>
        </w:rPr>
      </w:pPr>
    </w:p>
    <w:p w14:paraId="77CE23DB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3A426EC3" w14:textId="52A27D16" w:rsidR="00043140" w:rsidRDefault="00043140" w:rsidP="00043140">
      <w:pPr>
        <w:rPr>
          <w:rFonts w:ascii="HG丸ｺﾞｼｯｸM-PRO" w:eastAsia="HG丸ｺﾞｼｯｸM-PRO" w:hAnsi="HG丸ｺﾞｼｯｸM-PRO"/>
        </w:rPr>
      </w:pPr>
    </w:p>
    <w:p w14:paraId="3EA5A9CE" w14:textId="7470247E" w:rsidR="00AB1858" w:rsidRDefault="00AB1858" w:rsidP="00043140">
      <w:pPr>
        <w:rPr>
          <w:rFonts w:ascii="HG丸ｺﾞｼｯｸM-PRO" w:eastAsia="HG丸ｺﾞｼｯｸM-PRO" w:hAnsi="HG丸ｺﾞｼｯｸM-PRO"/>
        </w:rPr>
      </w:pPr>
    </w:p>
    <w:p w14:paraId="7F34F8AC" w14:textId="042277B4" w:rsidR="005D53A1" w:rsidRDefault="005D53A1" w:rsidP="00043140">
      <w:pPr>
        <w:rPr>
          <w:rFonts w:ascii="HG丸ｺﾞｼｯｸM-PRO" w:eastAsia="HG丸ｺﾞｼｯｸM-PRO" w:hAnsi="HG丸ｺﾞｼｯｸM-PRO"/>
        </w:rPr>
      </w:pPr>
    </w:p>
    <w:p w14:paraId="62799BC7" w14:textId="608D6BB9" w:rsidR="009F25F3" w:rsidRDefault="009F25F3" w:rsidP="009F25F3">
      <w:pPr>
        <w:ind w:firstLineChars="2500" w:firstLine="6085"/>
        <w:rPr>
          <w:rFonts w:ascii="HG丸ｺﾞｼｯｸM-PRO" w:eastAsia="HG丸ｺﾞｼｯｸM-PRO" w:hAnsi="HG丸ｺﾞｼｯｸM-PRO"/>
        </w:rPr>
      </w:pPr>
    </w:p>
    <w:p w14:paraId="58E46F06" w14:textId="2C6A889A" w:rsidR="008F4200" w:rsidRPr="009F25F3" w:rsidRDefault="00D851E9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10CFBBE4">
          <v:shape id="テキスト ボックス 72" o:spid="_x0000_s1050" type="#_x0000_t202" style="position:absolute;margin-left:563.2pt;margin-top:5.4pt;width:192pt;height:27.75pt;z-index:251833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" fillcolor="white [3201]" stroked="f" strokeweight=".5pt">
            <v:textbox>
              <w:txbxContent>
                <w:p w14:paraId="0BA97F3D" w14:textId="77777777" w:rsidR="00F02FC6" w:rsidRPr="00832BE1" w:rsidRDefault="00F02FC6" w:rsidP="00F02FC6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</w:p>
    <w:p w14:paraId="12155CEC" w14:textId="46F96317" w:rsidR="00043140" w:rsidRPr="00AB1858" w:rsidRDefault="00AB1858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14</w:t>
      </w:r>
      <w:r w:rsidR="00847C8D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これらの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経験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について、教えてください。</w:t>
      </w:r>
    </w:p>
    <w:p w14:paraId="589A890C" w14:textId="2C04CFB7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自分</w:t>
      </w:r>
      <w:r w:rsidR="00043140" w:rsidRPr="007315ED">
        <w:rPr>
          <w:rFonts w:ascii="HG丸ｺﾞｼｯｸM-PRO" w:eastAsia="HG丸ｺﾞｼｯｸM-PRO" w:hAnsi="HG丸ｺﾞｼｯｸM-PRO" w:hint="eastAsia"/>
        </w:rPr>
        <w:t>を</w:t>
      </w:r>
      <w:r w:rsidR="008F4200">
        <w:rPr>
          <w:rFonts w:ascii="HG丸ｺﾞｼｯｸM-PRO" w:eastAsia="HG丸ｺﾞｼｯｸM-PRO" w:hAnsi="HG丸ｺﾞｼｯｸM-PRO"/>
        </w:rPr>
        <w:t>傷</w:t>
      </w:r>
      <w:r w:rsidR="00043140" w:rsidRPr="007315ED">
        <w:rPr>
          <w:rFonts w:ascii="HG丸ｺﾞｼｯｸM-PRO" w:eastAsia="HG丸ｺﾞｼｯｸM-PRO" w:hAnsi="HG丸ｺﾞｼｯｸM-PRO" w:hint="eastAsia"/>
        </w:rPr>
        <w:t>つける</w:t>
      </w:r>
      <w:r w:rsidR="008F4200">
        <w:rPr>
          <w:rFonts w:ascii="HG丸ｺﾞｼｯｸM-PRO" w:eastAsia="HG丸ｺﾞｼｯｸM-PRO" w:hAnsi="HG丸ｺﾞｼｯｸM-PRO"/>
        </w:rPr>
        <w:t>行為</w:t>
      </w:r>
      <w:r w:rsidR="00043140" w:rsidRPr="007315ED">
        <w:rPr>
          <w:rFonts w:ascii="HG丸ｺﾞｼｯｸM-PRO" w:eastAsia="HG丸ｺﾞｼｯｸM-PRO" w:hAnsi="HG丸ｺﾞｼｯｸM-PRO" w:hint="eastAsia"/>
        </w:rPr>
        <w:t>をしてしまう</w:t>
      </w:r>
      <w:r>
        <w:rPr>
          <w:rFonts w:ascii="HG丸ｺﾞｼｯｸM-PRO" w:eastAsia="HG丸ｺﾞｼｯｸM-PRO" w:hAnsi="HG丸ｺﾞｼｯｸM-PRO" w:hint="eastAsia"/>
        </w:rPr>
        <w:t xml:space="preserve">　　　（　</w:t>
      </w:r>
      <w:r w:rsidR="009F25F3">
        <w:rPr>
          <w:rFonts w:ascii="HG丸ｺﾞｼｯｸM-PRO" w:eastAsia="HG丸ｺﾞｼｯｸM-PRO" w:hAnsi="HG丸ｺﾞｼｯｸM-PRO"/>
        </w:rPr>
        <w:t>無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有</w:t>
      </w: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9F25F3">
        <w:rPr>
          <w:rFonts w:ascii="HG丸ｺﾞｼｯｸM-PRO" w:eastAsia="HG丸ｺﾞｼｯｸM-PRO" w:hAnsi="HG丸ｺﾞｼｯｸM-PRO"/>
        </w:rPr>
        <w:t>歳頃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B887DDB" w14:textId="120425FC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性</w:t>
      </w:r>
      <w:r w:rsidR="00043140" w:rsidRPr="007315ED">
        <w:rPr>
          <w:rFonts w:ascii="HG丸ｺﾞｼｯｸM-PRO" w:eastAsia="HG丸ｺﾞｼｯｸM-PRO" w:hAnsi="HG丸ｺﾞｼｯｸM-PRO" w:hint="eastAsia"/>
        </w:rPr>
        <w:t>の</w:t>
      </w:r>
      <w:r w:rsidR="008F4200">
        <w:rPr>
          <w:rFonts w:ascii="HG丸ｺﾞｼｯｸM-PRO" w:eastAsia="HG丸ｺﾞｼｯｸM-PRO" w:hAnsi="HG丸ｺﾞｼｯｸM-PRO"/>
        </w:rPr>
        <w:t>問題</w:t>
      </w:r>
      <w:r w:rsidR="00043140" w:rsidRPr="007315ED">
        <w:rPr>
          <w:rFonts w:ascii="HG丸ｺﾞｼｯｸM-PRO" w:eastAsia="HG丸ｺﾞｼｯｸM-PRO" w:hAnsi="HG丸ｺﾞｼｯｸM-PRO" w:hint="eastAsia"/>
        </w:rPr>
        <w:t>で</w:t>
      </w:r>
      <w:r w:rsidR="008F4200">
        <w:rPr>
          <w:rFonts w:ascii="HG丸ｺﾞｼｯｸM-PRO" w:eastAsia="HG丸ｺﾞｼｯｸM-PRO" w:hAnsi="HG丸ｺﾞｼｯｸM-PRO"/>
        </w:rPr>
        <w:t>悩</w:t>
      </w:r>
      <w:r w:rsidR="00043140" w:rsidRPr="007315ED">
        <w:rPr>
          <w:rFonts w:ascii="HG丸ｺﾞｼｯｸM-PRO" w:eastAsia="HG丸ｺﾞｼｯｸM-PRO" w:hAnsi="HG丸ｺﾞｼｯｸM-PRO" w:hint="eastAsia"/>
        </w:rPr>
        <w:t>んだことがある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7E5114FE" w14:textId="0BA16454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 w:rsidRPr="007315ED">
        <w:rPr>
          <w:rFonts w:ascii="HG丸ｺﾞｼｯｸM-PRO" w:eastAsia="HG丸ｺﾞｼｯｸM-PRO" w:hAnsi="HG丸ｺﾞｼｯｸM-PRO" w:cs="ＭＳ 明朝" w:hint="eastAsia"/>
        </w:rPr>
        <w:t>・</w:t>
      </w:r>
      <w:r w:rsidR="00043140" w:rsidRPr="007315ED">
        <w:rPr>
          <w:rFonts w:ascii="HG丸ｺﾞｼｯｸM-PRO" w:eastAsia="HG丸ｺﾞｼｯｸM-PRO" w:hAnsi="HG丸ｺﾞｼｯｸM-PRO" w:hint="eastAsia"/>
        </w:rPr>
        <w:t>けいれんを</w:t>
      </w:r>
      <w:r w:rsidR="008F4200">
        <w:rPr>
          <w:rFonts w:ascii="HG丸ｺﾞｼｯｸM-PRO" w:eastAsia="HG丸ｺﾞｼｯｸM-PRO" w:hAnsi="HG丸ｺﾞｼｯｸM-PRO"/>
        </w:rPr>
        <w:t>起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こしたことがある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079F5DB2" w14:textId="32F08579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交通事故</w:t>
      </w:r>
      <w:r w:rsidR="00043140" w:rsidRPr="007315ED">
        <w:rPr>
          <w:rFonts w:ascii="HG丸ｺﾞｼｯｸM-PRO" w:eastAsia="HG丸ｺﾞｼｯｸM-PRO" w:hAnsi="HG丸ｺﾞｼｯｸM-PRO" w:hint="eastAsia"/>
        </w:rPr>
        <w:t>に</w:t>
      </w:r>
      <w:r w:rsidR="008F4200">
        <w:rPr>
          <w:rFonts w:ascii="HG丸ｺﾞｼｯｸM-PRO" w:eastAsia="HG丸ｺﾞｼｯｸM-PRO" w:hAnsi="HG丸ｺﾞｼｯｸM-PRO"/>
        </w:rPr>
        <w:t>巻</w:t>
      </w:r>
      <w:r w:rsidR="00043140" w:rsidRPr="007315ED">
        <w:rPr>
          <w:rFonts w:ascii="HG丸ｺﾞｼｯｸM-PRO" w:eastAsia="HG丸ｺﾞｼｯｸM-PRO" w:hAnsi="HG丸ｺﾞｼｯｸM-PRO" w:hint="eastAsia"/>
        </w:rPr>
        <w:t>き</w:t>
      </w:r>
      <w:r w:rsidR="008F4200">
        <w:rPr>
          <w:rFonts w:ascii="HG丸ｺﾞｼｯｸM-PRO" w:eastAsia="HG丸ｺﾞｼｯｸM-PRO" w:hAnsi="HG丸ｺﾞｼｯｸM-PRO"/>
        </w:rPr>
        <w:t>込</w:t>
      </w:r>
      <w:r w:rsidR="00043140" w:rsidRPr="007315ED">
        <w:rPr>
          <w:rFonts w:ascii="HG丸ｺﾞｼｯｸM-PRO" w:eastAsia="HG丸ｺﾞｼｯｸM-PRO" w:hAnsi="HG丸ｺﾞｼｯｸM-PRO" w:hint="eastAsia"/>
        </w:rPr>
        <w:t>まれたことがある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07DA2E3D" w14:textId="072F861E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警察</w:t>
      </w:r>
      <w:r w:rsidR="00043140" w:rsidRPr="007315ED">
        <w:rPr>
          <w:rFonts w:ascii="HG丸ｺﾞｼｯｸM-PRO" w:eastAsia="HG丸ｺﾞｼｯｸM-PRO" w:hAnsi="HG丸ｺﾞｼｯｸM-PRO" w:hint="eastAsia"/>
        </w:rPr>
        <w:t>に</w:t>
      </w:r>
      <w:r w:rsidR="008F4200">
        <w:rPr>
          <w:rFonts w:ascii="HG丸ｺﾞｼｯｸM-PRO" w:eastAsia="HG丸ｺﾞｼｯｸM-PRO" w:hAnsi="HG丸ｺﾞｼｯｸM-PRO"/>
        </w:rPr>
        <w:t>保護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されたことがある　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582C92F4" w14:textId="0BA0D2F3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服役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をしたことがある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410E8EB4" w14:textId="1EFA883C" w:rsidR="00043140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借金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をしたことがある（あった）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0C4928B6" w14:textId="77777777" w:rsidR="00967CE5" w:rsidRPr="007315ED" w:rsidRDefault="00967CE5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 w:hint="eastAsia"/>
        </w:rPr>
      </w:pPr>
    </w:p>
    <w:p w14:paraId="66857717" w14:textId="4795B77A" w:rsidR="00043140" w:rsidRPr="00847C8D" w:rsidRDefault="00847C8D" w:rsidP="00043140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8F4200">
        <w:rPr>
          <w:rFonts w:ascii="HG丸ｺﾞｼｯｸM-PRO" w:eastAsia="HG丸ｺﾞｼｯｸM-PRO" w:hAnsi="HG丸ｺﾞｼｯｸM-PRO"/>
          <w:u w:val="single"/>
        </w:rPr>
        <w:t>総額</w:t>
      </w:r>
      <w:r w:rsidRPr="00847C8D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967CE5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847C8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B18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47C8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F4200">
        <w:rPr>
          <w:rFonts w:ascii="HG丸ｺﾞｼｯｸM-PRO" w:eastAsia="HG丸ｺﾞｼｯｸM-PRO" w:hAnsi="HG丸ｺﾞｼｯｸM-PRO"/>
          <w:u w:val="single"/>
        </w:rPr>
        <w:t>円</w:t>
      </w:r>
    </w:p>
    <w:p w14:paraId="7204D289" w14:textId="2CC88712" w:rsidR="00D30FB8" w:rsidRPr="00967CE5" w:rsidRDefault="00D30FB8" w:rsidP="00D30FB8">
      <w:pPr>
        <w:rPr>
          <w:rFonts w:ascii="HG丸ｺﾞｼｯｸM-PRO" w:eastAsia="HG丸ｺﾞｼｯｸM-PRO" w:hAnsi="HG丸ｺﾞｼｯｸM-PRO"/>
        </w:rPr>
      </w:pPr>
    </w:p>
    <w:p w14:paraId="24C91552" w14:textId="51439F63" w:rsidR="005A6994" w:rsidRDefault="005A6994" w:rsidP="00D30FB8">
      <w:pPr>
        <w:rPr>
          <w:rFonts w:ascii="HG丸ｺﾞｼｯｸM-PRO" w:eastAsia="HG丸ｺﾞｼｯｸM-PRO" w:hAnsi="HG丸ｺﾞｼｯｸM-PRO"/>
        </w:rPr>
      </w:pPr>
    </w:p>
    <w:p w14:paraId="13260E52" w14:textId="16B2F29F" w:rsidR="00043140" w:rsidRPr="00AB1858" w:rsidRDefault="00AB1858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15、</w:t>
      </w:r>
      <w:r>
        <w:rPr>
          <w:rFonts w:ascii="HG丸ｺﾞｼｯｸM-PRO" w:eastAsia="HG丸ｺﾞｼｯｸM-PRO" w:hAnsi="HG丸ｺﾞｼｯｸM-PRO"/>
          <w:sz w:val="24"/>
          <w:szCs w:val="24"/>
        </w:rPr>
        <w:t>支援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サービスの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有無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について、教えてください。</w:t>
      </w:r>
    </w:p>
    <w:p w14:paraId="36001B95" w14:textId="0B530F7D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依存症</w:t>
      </w:r>
      <w:r w:rsidR="008F4200">
        <w:rPr>
          <w:rFonts w:ascii="HG丸ｺﾞｼｯｸM-PRO" w:eastAsia="HG丸ｺﾞｼｯｸM-PRO" w:hAnsi="HG丸ｺﾞｼｯｸM-PRO"/>
        </w:rPr>
        <w:t>専門治療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（　無　　有　）（</w:t>
      </w:r>
      <w:r w:rsidR="009F25F3">
        <w:rPr>
          <w:rFonts w:ascii="HG丸ｺﾞｼｯｸM-PRO" w:eastAsia="HG丸ｺﾞｼｯｸM-PRO" w:hAnsi="HG丸ｺﾞｼｯｸM-PRO"/>
        </w:rPr>
        <w:t>病院名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3D2EFB05" w14:textId="56345D2C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自助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グループ　</w:t>
      </w:r>
      <w:r>
        <w:rPr>
          <w:rFonts w:ascii="HG丸ｺﾞｼｯｸM-PRO" w:eastAsia="HG丸ｺﾞｼｯｸM-PRO" w:hAnsi="HG丸ｺﾞｼｯｸM-PRO" w:hint="eastAsia"/>
        </w:rPr>
        <w:t xml:space="preserve">　　　（　無　　有　）（</w:t>
      </w:r>
      <w:r w:rsidR="009F25F3">
        <w:rPr>
          <w:rFonts w:ascii="HG丸ｺﾞｼｯｸM-PRO" w:eastAsia="HG丸ｺﾞｼｯｸM-PRO" w:hAnsi="HG丸ｺﾞｼｯｸM-PRO"/>
        </w:rPr>
        <w:t>自助G名</w:t>
      </w:r>
      <w:r w:rsidR="009C7DD8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E60CB21" w14:textId="6F31C763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回復</w:t>
      </w:r>
      <w:r w:rsidR="009F25F3">
        <w:rPr>
          <w:rFonts w:ascii="HG丸ｺﾞｼｯｸM-PRO" w:eastAsia="HG丸ｺﾞｼｯｸM-PRO" w:hAnsi="HG丸ｺﾞｼｯｸM-PRO"/>
        </w:rPr>
        <w:t>施設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（　無　　有　）（</w:t>
      </w:r>
      <w:r w:rsidR="009F25F3">
        <w:rPr>
          <w:rFonts w:ascii="HG丸ｺﾞｼｯｸM-PRO" w:eastAsia="HG丸ｺﾞｼｯｸM-PRO" w:hAnsi="HG丸ｺﾞｼｯｸM-PRO"/>
        </w:rPr>
        <w:t>施設名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725D826F" w14:textId="5F2773DB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児童</w:t>
      </w:r>
      <w:r w:rsidR="009F25F3">
        <w:rPr>
          <w:rFonts w:ascii="HG丸ｺﾞｼｯｸM-PRO" w:eastAsia="HG丸ｺﾞｼｯｸM-PRO" w:hAnsi="HG丸ｺﾞｼｯｸM-PRO"/>
        </w:rPr>
        <w:t>相談所</w:t>
      </w:r>
      <w:r>
        <w:rPr>
          <w:rFonts w:ascii="HG丸ｺﾞｼｯｸM-PRO" w:eastAsia="HG丸ｺﾞｼｯｸM-PRO" w:hAnsi="HG丸ｺﾞｼｯｸM-PRO" w:hint="eastAsia"/>
        </w:rPr>
        <w:t xml:space="preserve">　　　　　（　無　　有　）（</w:t>
      </w:r>
      <w:r w:rsidR="009F25F3">
        <w:rPr>
          <w:rFonts w:ascii="HG丸ｺﾞｼｯｸM-PRO" w:eastAsia="HG丸ｺﾞｼｯｸM-PRO" w:hAnsi="HG丸ｺﾞｼｯｸM-PRO"/>
        </w:rPr>
        <w:t>施設名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0861C72D" w14:textId="27737A95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自立</w:t>
      </w:r>
      <w:r w:rsidR="009F25F3">
        <w:rPr>
          <w:rFonts w:ascii="HG丸ｺﾞｼｯｸM-PRO" w:eastAsia="HG丸ｺﾞｼｯｸM-PRO" w:hAnsi="HG丸ｺﾞｼｯｸM-PRO"/>
        </w:rPr>
        <w:t>支援医療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D53A1">
        <w:rPr>
          <w:rFonts w:ascii="HG丸ｺﾞｼｯｸM-PRO" w:eastAsia="HG丸ｺﾞｼｯｸM-PRO" w:hAnsi="HG丸ｺﾞｼｯｸM-PRO" w:hint="eastAsia"/>
        </w:rPr>
        <w:t>（　無　　有　）</w:t>
      </w:r>
    </w:p>
    <w:p w14:paraId="2A22BDB9" w14:textId="2D094AF5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障害者</w:t>
      </w:r>
      <w:r w:rsidR="009F25F3">
        <w:rPr>
          <w:rFonts w:ascii="HG丸ｺﾞｼｯｸM-PRO" w:eastAsia="HG丸ｺﾞｼｯｸM-PRO" w:hAnsi="HG丸ｺﾞｼｯｸM-PRO"/>
        </w:rPr>
        <w:t>手帳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5D53A1">
        <w:rPr>
          <w:rFonts w:ascii="HG丸ｺﾞｼｯｸM-PRO" w:eastAsia="HG丸ｺﾞｼｯｸM-PRO" w:hAnsi="HG丸ｺﾞｼｯｸM-PRO" w:hint="eastAsia"/>
        </w:rPr>
        <w:t xml:space="preserve">（　</w:t>
      </w:r>
      <w:r w:rsidR="009F25F3">
        <w:rPr>
          <w:rFonts w:ascii="HG丸ｺﾞｼｯｸM-PRO" w:eastAsia="HG丸ｺﾞｼｯｸM-PRO" w:hAnsi="HG丸ｺﾞｼｯｸM-PRO"/>
        </w:rPr>
        <w:t>精神</w:t>
      </w:r>
      <w:r w:rsidR="005D53A1"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身体</w:t>
      </w:r>
      <w:r w:rsidR="005D53A1"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知的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11D53AC7" w14:textId="1909E61D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生活</w:t>
      </w:r>
      <w:r w:rsidR="009F25F3">
        <w:rPr>
          <w:rFonts w:ascii="HG丸ｺﾞｼｯｸM-PRO" w:eastAsia="HG丸ｺﾞｼｯｸM-PRO" w:hAnsi="HG丸ｺﾞｼｯｸM-PRO"/>
        </w:rPr>
        <w:t>保護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5D53A1">
        <w:rPr>
          <w:rFonts w:ascii="HG丸ｺﾞｼｯｸM-PRO" w:eastAsia="HG丸ｺﾞｼｯｸM-PRO" w:hAnsi="HG丸ｺﾞｼｯｸM-PRO" w:hint="eastAsia"/>
        </w:rPr>
        <w:t xml:space="preserve">（　　　　年　　月　</w:t>
      </w:r>
      <w:r>
        <w:rPr>
          <w:rFonts w:ascii="HG丸ｺﾞｼｯｸM-PRO" w:eastAsia="HG丸ｺﾞｼｯｸM-PRO" w:hAnsi="HG丸ｺﾞｼｯｸM-PRO"/>
        </w:rPr>
        <w:t>開始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3C3C8C3B" w14:textId="252B7879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障害者</w:t>
      </w:r>
      <w:r w:rsidR="009F25F3">
        <w:rPr>
          <w:rFonts w:ascii="HG丸ｺﾞｼｯｸM-PRO" w:eastAsia="HG丸ｺﾞｼｯｸM-PRO" w:hAnsi="HG丸ｺﾞｼｯｸM-PRO"/>
        </w:rPr>
        <w:t>年金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D53A1">
        <w:rPr>
          <w:rFonts w:ascii="HG丸ｺﾞｼｯｸM-PRO" w:eastAsia="HG丸ｺﾞｼｯｸM-PRO" w:hAnsi="HG丸ｺﾞｼｯｸM-PRO" w:hint="eastAsia"/>
        </w:rPr>
        <w:t xml:space="preserve">（　　　　年　　月　</w:t>
      </w:r>
      <w:r>
        <w:rPr>
          <w:rFonts w:ascii="HG丸ｺﾞｼｯｸM-PRO" w:eastAsia="HG丸ｺﾞｼｯｸM-PRO" w:hAnsi="HG丸ｺﾞｼｯｸM-PRO"/>
        </w:rPr>
        <w:t>開始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768FFF92" w14:textId="77777777" w:rsidR="0008689B" w:rsidRDefault="0008689B" w:rsidP="009D324B">
      <w:pPr>
        <w:rPr>
          <w:rFonts w:ascii="HG丸ｺﾞｼｯｸM-PRO" w:eastAsia="HG丸ｺﾞｼｯｸM-PRO" w:hAnsi="HG丸ｺﾞｼｯｸM-PRO"/>
          <w:u w:val="single"/>
        </w:rPr>
      </w:pPr>
    </w:p>
    <w:p w14:paraId="377F39FF" w14:textId="296F2948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288F663B" w14:textId="77777777" w:rsidR="009C7DD8" w:rsidRPr="0004729B" w:rsidRDefault="009C7DD8" w:rsidP="009D324B">
      <w:pPr>
        <w:rPr>
          <w:rFonts w:ascii="HG丸ｺﾞｼｯｸM-PRO" w:eastAsia="HG丸ｺﾞｼｯｸM-PRO" w:hAnsi="HG丸ｺﾞｼｯｸM-PRO"/>
        </w:rPr>
      </w:pPr>
    </w:p>
    <w:p w14:paraId="17A2EF64" w14:textId="48B0EC28" w:rsidR="00043140" w:rsidRPr="00E90857" w:rsidRDefault="009C7DD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以上</w:t>
      </w:r>
    </w:p>
    <w:p w14:paraId="3E43C017" w14:textId="482D02C1" w:rsidR="00043140" w:rsidRPr="00E90857" w:rsidRDefault="00043140" w:rsidP="009D324B">
      <w:pPr>
        <w:rPr>
          <w:rFonts w:ascii="HG丸ｺﾞｼｯｸM-PRO" w:eastAsia="HG丸ｺﾞｼｯｸM-PRO" w:hAnsi="HG丸ｺﾞｼｯｸM-PRO"/>
        </w:rPr>
      </w:pPr>
    </w:p>
    <w:p w14:paraId="211E8162" w14:textId="66C7923E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11422F6A" w14:textId="19D66919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518A9708" w14:textId="4CD0FB8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84E39EC" w14:textId="3C10B7F9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686EAFDC" w14:textId="795D740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139C422" w14:textId="702602D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7D473483" w14:textId="2FB67A1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67722AC" w14:textId="2379D131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35AFAD4" w14:textId="2455491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76E0F7E6" w14:textId="2F9333E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D3A2C5C" w14:textId="7BC4954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FA05036" w14:textId="04320C1A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F06E4D1" w14:textId="1684CF3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00E27AF" w14:textId="3A15089E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3F85709" w14:textId="792FE03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CBA7A8C" w14:textId="58FC2666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C59F337" w14:textId="01D46EDC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DAD9449" w14:textId="171E8E5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A48481A" w14:textId="1202B769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D42DFD6" w14:textId="5991BA0E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69B9675" w14:textId="59E7EB8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142AE5F" w14:textId="66284BA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2EC0B88" w14:textId="24833886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91C3788" w14:textId="2A8B47D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C50622B" w14:textId="72D2DBA4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E41227C" w14:textId="43D4A4EC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FC7BC36" w14:textId="7777777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2F42675D" w14:textId="21842E42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66EF5ACA" w14:textId="077AD5CC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646A1E9D" w14:textId="335924BE" w:rsidR="00E56BDC" w:rsidRDefault="00E56BDC" w:rsidP="00E56BDC">
      <w:pPr>
        <w:rPr>
          <w:rFonts w:eastAsia="ＭＳ ゴシック"/>
        </w:rPr>
      </w:pPr>
    </w:p>
    <w:p w14:paraId="7DE36C07" w14:textId="77777777" w:rsidR="00534ADD" w:rsidRDefault="00534ADD" w:rsidP="00E56BDC">
      <w:pPr>
        <w:rPr>
          <w:rFonts w:eastAsia="ＭＳ ゴシック"/>
        </w:rPr>
      </w:pPr>
    </w:p>
    <w:p w14:paraId="5625618C" w14:textId="77777777" w:rsidR="00E56BDC" w:rsidRPr="00FF3A24" w:rsidRDefault="00E56BDC" w:rsidP="00E56BD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F3A2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【AUDIT　アルコール】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E56BDC" w:rsidRPr="00FF3A24" w14:paraId="1977D3D4" w14:textId="77777777" w:rsidTr="009A6830">
        <w:trPr>
          <w:trHeight w:val="422"/>
        </w:trPr>
        <w:tc>
          <w:tcPr>
            <w:tcW w:w="10457" w:type="dxa"/>
            <w:vAlign w:val="center"/>
          </w:tcPr>
          <w:p w14:paraId="731C2301" w14:textId="5E976CF9" w:rsidR="00E56BDC" w:rsidRPr="00FF3A24" w:rsidRDefault="00E56BDC" w:rsidP="009A683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あなたの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飲酒</w:t>
            </w:r>
            <w:r w:rsidR="00790C67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習慣</w:t>
            </w: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について、</w:t>
            </w:r>
            <w:r w:rsidR="00790C67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教</w:t>
            </w: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えてください</w:t>
            </w:r>
          </w:p>
        </w:tc>
      </w:tr>
    </w:tbl>
    <w:p w14:paraId="2506263D" w14:textId="77777777" w:rsidR="00E56BDC" w:rsidRPr="00BA64BE" w:rsidRDefault="00E56BDC" w:rsidP="00E56BDC">
      <w:pPr>
        <w:rPr>
          <w:rFonts w:eastAsia="ＭＳ ゴシック"/>
        </w:rPr>
      </w:pPr>
    </w:p>
    <w:p w14:paraId="77F5AACE" w14:textId="6AD85556" w:rsidR="00E56BDC" w:rsidRPr="00BA64BE" w:rsidRDefault="00E56BDC" w:rsidP="00E56BDC">
      <w:pPr>
        <w:spacing w:line="276" w:lineRule="auto"/>
        <w:rPr>
          <w:rFonts w:ascii="HG丸ｺﾞｼｯｸM-PRO" w:eastAsia="HG丸ｺﾞｼｯｸM-PRO" w:hAnsi="HG丸ｺﾞｼｯｸM-PRO" w:cs="メイリオ"/>
          <w:b/>
        </w:rPr>
      </w:pPr>
      <w:r w:rsidRPr="00BA64BE">
        <w:rPr>
          <w:rFonts w:ascii="HG丸ｺﾞｼｯｸM-PRO" w:eastAsia="HG丸ｺﾞｼｯｸM-PRO" w:hAnsi="HG丸ｺﾞｼｯｸM-PRO" w:cs="メイリオ" w:hint="eastAsia"/>
          <w:b/>
        </w:rPr>
        <w:t>１　あなたは</w:t>
      </w:r>
      <w:r>
        <w:rPr>
          <w:rFonts w:ascii="HG丸ｺﾞｼｯｸM-PRO" w:eastAsia="HG丸ｺﾞｼｯｸM-PRO" w:hAnsi="HG丸ｺﾞｼｯｸM-PRO" w:cs="メイリオ" w:hint="eastAsia"/>
          <w:b/>
        </w:rPr>
        <w:t>アルコール</w:t>
      </w:r>
      <w:r w:rsidR="00790C67">
        <w:rPr>
          <w:rFonts w:ascii="HG丸ｺﾞｼｯｸM-PRO" w:eastAsia="HG丸ｺﾞｼｯｸM-PRO" w:hAnsi="HG丸ｺﾞｼｯｸM-PRO" w:cs="メイリオ"/>
          <w:b/>
        </w:rPr>
        <w:t>含有飲料</w:t>
      </w:r>
      <w:r>
        <w:rPr>
          <w:rFonts w:ascii="HG丸ｺﾞｼｯｸM-PRO" w:eastAsia="HG丸ｺﾞｼｯｸM-PRO" w:hAnsi="HG丸ｺﾞｼｯｸM-PRO" w:cs="メイリオ" w:hint="eastAsia"/>
          <w:b/>
        </w:rPr>
        <w:t>をどのくらいの</w:t>
      </w:r>
      <w:r w:rsidR="00790C67">
        <w:rPr>
          <w:rFonts w:ascii="HG丸ｺﾞｼｯｸM-PRO" w:eastAsia="HG丸ｺﾞｼｯｸM-PRO" w:hAnsi="HG丸ｺﾞｼｯｸM-PRO" w:cs="メイリオ"/>
          <w:b/>
        </w:rPr>
        <w:t>頻度</w:t>
      </w:r>
      <w:r>
        <w:rPr>
          <w:rFonts w:ascii="HG丸ｺﾞｼｯｸM-PRO" w:eastAsia="HG丸ｺﾞｼｯｸM-PRO" w:hAnsi="HG丸ｺﾞｼｯｸM-PRO" w:cs="メイリオ" w:hint="eastAsia"/>
          <w:b/>
        </w:rPr>
        <w:t>で</w:t>
      </w:r>
      <w:r w:rsidR="00790C67">
        <w:rPr>
          <w:rFonts w:ascii="HG丸ｺﾞｼｯｸM-PRO" w:eastAsia="HG丸ｺﾞｼｯｸM-PRO" w:hAnsi="HG丸ｺﾞｼｯｸM-PRO" w:cs="メイリオ"/>
          <w:b/>
        </w:rPr>
        <w:t>飲</w:t>
      </w:r>
      <w:r>
        <w:rPr>
          <w:rFonts w:ascii="HG丸ｺﾞｼｯｸM-PRO" w:eastAsia="HG丸ｺﾞｼｯｸM-PRO" w:hAnsi="HG丸ｺﾞｼｯｸM-PRO" w:cs="メイリオ" w:hint="eastAsia"/>
          <w:b/>
        </w:rPr>
        <w:t>みますか？</w:t>
      </w:r>
    </w:p>
    <w:p w14:paraId="26A686F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5D947B62" w14:textId="6EFBC850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</w:t>
      </w:r>
      <w:r w:rsidR="00790C67">
        <w:rPr>
          <w:rFonts w:ascii="HG丸ｺﾞｼｯｸM-PRO" w:eastAsia="HG丸ｺﾞｼｯｸM-PRO" w:hAnsi="HG丸ｺﾞｼｯｸM-PRO"/>
        </w:rPr>
        <w:t>飲</w:t>
      </w:r>
      <w:r>
        <w:rPr>
          <w:rFonts w:ascii="HG丸ｺﾞｼｯｸM-PRO" w:eastAsia="HG丸ｺﾞｼｯｸM-PRO" w:hAnsi="HG丸ｺﾞｼｯｸM-PRO" w:hint="eastAsia"/>
        </w:rPr>
        <w:t>まない</w:t>
      </w:r>
    </w:p>
    <w:p w14:paraId="244E4DA6" w14:textId="512F05AC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</w:t>
      </w:r>
      <w:r w:rsidR="00790C67">
        <w:rPr>
          <w:rFonts w:ascii="HG丸ｺﾞｼｯｸM-PRO" w:eastAsia="HG丸ｺﾞｼｯｸM-PRO" w:hAnsi="HG丸ｺﾞｼｯｸM-PRO"/>
        </w:rPr>
        <w:t>月</w:t>
      </w:r>
      <w:r>
        <w:rPr>
          <w:rFonts w:ascii="HG丸ｺﾞｼｯｸM-PRO" w:eastAsia="HG丸ｺﾞｼｯｸM-PRO" w:hAnsi="HG丸ｺﾞｼｯｸM-PRO" w:hint="eastAsia"/>
        </w:rPr>
        <w:t>に１</w:t>
      </w:r>
      <w:r>
        <w:rPr>
          <w:rFonts w:ascii="HG丸ｺﾞｼｯｸM-PRO" w:eastAsia="HG丸ｺﾞｼｯｸM-PRO" w:hAnsi="HG丸ｺﾞｼｯｸM-PRO"/>
        </w:rPr>
        <w:t>度</w:t>
      </w:r>
      <w:r w:rsidR="00790C67">
        <w:rPr>
          <w:rFonts w:ascii="HG丸ｺﾞｼｯｸM-PRO" w:eastAsia="HG丸ｺﾞｼｯｸM-PRO" w:hAnsi="HG丸ｺﾞｼｯｸM-PRO"/>
        </w:rPr>
        <w:t>以下</w:t>
      </w:r>
    </w:p>
    <w:p w14:paraId="6B05941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2．１か月に２～４度</w:t>
      </w:r>
    </w:p>
    <w:p w14:paraId="501059A7" w14:textId="1AD3F130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</w:t>
      </w:r>
      <w:r w:rsidR="00790C67">
        <w:rPr>
          <w:rFonts w:ascii="HG丸ｺﾞｼｯｸM-PRO" w:eastAsia="HG丸ｺﾞｼｯｸM-PRO" w:hAnsi="HG丸ｺﾞｼｯｸM-PRO"/>
        </w:rPr>
        <w:t>週</w:t>
      </w:r>
      <w:r>
        <w:rPr>
          <w:rFonts w:ascii="HG丸ｺﾞｼｯｸM-PRO" w:eastAsia="HG丸ｺﾞｼｯｸM-PRO" w:hAnsi="HG丸ｺﾞｼｯｸM-PRO" w:hint="eastAsia"/>
        </w:rPr>
        <w:t>に２～３度</w:t>
      </w:r>
    </w:p>
    <w:p w14:paraId="1E4C4731" w14:textId="472E7D41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4．１週に４度</w:t>
      </w:r>
      <w:r w:rsidR="00790C67">
        <w:rPr>
          <w:rFonts w:ascii="HG丸ｺﾞｼｯｸM-PRO" w:eastAsia="HG丸ｺﾞｼｯｸM-PRO" w:hAnsi="HG丸ｺﾞｼｯｸM-PRO"/>
        </w:rPr>
        <w:t>以上</w:t>
      </w:r>
    </w:p>
    <w:p w14:paraId="6F53EF60" w14:textId="77777777" w:rsidR="00E56BDC" w:rsidRPr="00BA64BE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50DFD15">
          <v:line id="直線コネクタ 24" o:spid="_x0000_s1067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5.8pt" to="496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" strokecolor="#2c2c2c [3213]"/>
        </w:pict>
      </w:r>
    </w:p>
    <w:p w14:paraId="062BD3E8" w14:textId="77777777" w:rsidR="005A6994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6D7844">
        <w:rPr>
          <w:rFonts w:ascii="HG丸ｺﾞｼｯｸM-PRO" w:eastAsia="HG丸ｺﾞｼｯｸM-PRO" w:hAnsi="HG丸ｺﾞｼｯｸM-PRO" w:hint="eastAsia"/>
          <w:b/>
          <w:bCs/>
        </w:rPr>
        <w:t xml:space="preserve">２　</w:t>
      </w:r>
      <w:r>
        <w:rPr>
          <w:rFonts w:ascii="HG丸ｺﾞｼｯｸM-PRO" w:eastAsia="HG丸ｺﾞｼｯｸM-PRO" w:hAnsi="HG丸ｺﾞｼｯｸM-PRO"/>
          <w:b/>
          <w:bCs/>
        </w:rPr>
        <w:t>飲酒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するときには</w:t>
      </w:r>
      <w:r w:rsidR="00790C67">
        <w:rPr>
          <w:rFonts w:ascii="HG丸ｺﾞｼｯｸM-PRO" w:eastAsia="HG丸ｺﾞｼｯｸM-PRO" w:hAnsi="HG丸ｺﾞｼｯｸM-PRO"/>
          <w:b/>
          <w:bCs/>
        </w:rPr>
        <w:t>通常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どのくらいの</w:t>
      </w:r>
      <w:r w:rsidR="00790C67">
        <w:rPr>
          <w:rFonts w:ascii="HG丸ｺﾞｼｯｸM-PRO" w:eastAsia="HG丸ｺﾞｼｯｸM-PRO" w:hAnsi="HG丸ｺﾞｼｯｸM-PRO"/>
          <w:b/>
          <w:bCs/>
        </w:rPr>
        <w:t>量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790C67">
        <w:rPr>
          <w:rFonts w:ascii="HG丸ｺﾞｼｯｸM-PRO" w:eastAsia="HG丸ｺﾞｼｯｸM-PRO" w:hAnsi="HG丸ｺﾞｼｯｸM-PRO"/>
          <w:b/>
          <w:bCs/>
        </w:rPr>
        <w:t>飲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みますか？</w:t>
      </w:r>
      <w:r w:rsidR="00790C67">
        <w:rPr>
          <w:rFonts w:ascii="HG丸ｺﾞｼｯｸM-PRO" w:eastAsia="HG丸ｺﾞｼｯｸM-PRO" w:hAnsi="HG丸ｺﾞｼｯｸM-PRO"/>
          <w:b/>
          <w:bCs/>
        </w:rPr>
        <w:t>日本酒以外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は</w:t>
      </w:r>
      <w:r w:rsidR="00790C67">
        <w:rPr>
          <w:rFonts w:ascii="HG丸ｺﾞｼｯｸM-PRO" w:eastAsia="HG丸ｺﾞｼｯｸM-PRO" w:hAnsi="HG丸ｺﾞｼｯｸM-PRO"/>
          <w:b/>
          <w:bCs/>
        </w:rPr>
        <w:t>以下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790C67">
        <w:rPr>
          <w:rFonts w:ascii="HG丸ｺﾞｼｯｸM-PRO" w:eastAsia="HG丸ｺﾞｼｯｸM-PRO" w:hAnsi="HG丸ｺﾞｼｯｸM-PRO"/>
          <w:b/>
          <w:bCs/>
        </w:rPr>
        <w:t>参照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して</w:t>
      </w:r>
    </w:p>
    <w:p w14:paraId="439CB6C9" w14:textId="5A6D3024" w:rsidR="00E56BDC" w:rsidRPr="00BA56F0" w:rsidRDefault="00E56BDC" w:rsidP="005A6994">
      <w:pPr>
        <w:rPr>
          <w:rFonts w:ascii="HG丸ｺﾞｼｯｸM-PRO" w:eastAsia="HG丸ｺﾞｼｯｸM-PRO" w:hAnsi="HG丸ｺﾞｼｯｸM-PRO"/>
          <w:b/>
          <w:bCs/>
        </w:rPr>
      </w:pPr>
      <w:r w:rsidRPr="006D7844">
        <w:rPr>
          <w:rFonts w:ascii="HG丸ｺﾞｼｯｸM-PRO" w:eastAsia="HG丸ｺﾞｼｯｸM-PRO" w:hAnsi="HG丸ｺﾞｼｯｸM-PRO" w:hint="eastAsia"/>
          <w:b/>
          <w:bCs/>
        </w:rPr>
        <w:t>くだ</w:t>
      </w:r>
      <w:r w:rsidR="00D851E9">
        <w:rPr>
          <w:rFonts w:ascii="HG丸ｺﾞｼｯｸM-PRO" w:eastAsia="HG丸ｺﾞｼｯｸM-PRO" w:hAnsi="HG丸ｺﾞｼｯｸM-PRO"/>
          <w:b/>
          <w:noProof/>
        </w:rPr>
        <w:pict w14:anchorId="66DA1FB6">
          <v:rect id="正方形/長方形 25" o:spid="_x0000_s1051" style="position:absolute;margin-left:224.2pt;margin-top:2.9pt;width:268.15pt;height:107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">
            <v:textbox inset="5.85pt,.7pt,5.85pt,.7pt">
              <w:txbxContent>
                <w:p w14:paraId="5E909196" w14:textId="24EDA8E8" w:rsidR="00E56BDC" w:rsidRPr="00D06B17" w:rsidRDefault="00790C67" w:rsidP="00E56BDC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日本酒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1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合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と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同等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のアルコール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量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です</w:t>
                  </w:r>
                </w:p>
                <w:p w14:paraId="6B2E0AB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605D3B6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ワイン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　 グラス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2杯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2</w:t>
                  </w:r>
                  <w:r w:rsidRPr="00D06B17">
                    <w:rPr>
                      <w:rFonts w:ascii="HG丸ｺﾞｼｯｸM-PRO" w:eastAsia="HG丸ｺﾞｼｯｸM-PRO" w:hAnsi="HG丸ｺﾞｼｯｸM-PRO"/>
                    </w:rPr>
                    <w:t>00ml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)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　　　</w:t>
                  </w:r>
                </w:p>
                <w:p w14:paraId="73BC0E04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ビール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 　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1杯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500mL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)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　　</w:t>
                  </w:r>
                </w:p>
                <w:p w14:paraId="1072B37B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酎ハイ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7%)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1杯（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350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ml）　</w:t>
                  </w:r>
                </w:p>
                <w:p w14:paraId="1B5C2B43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ウィスキー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 xml:space="preserve">40%) 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ダブル1杯（60ml）　　</w:t>
                  </w:r>
                </w:p>
                <w:p w14:paraId="39F457F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6DDEB800" w14:textId="77777777" w:rsidR="00E56BDC" w:rsidRDefault="00E56BDC" w:rsidP="00E56BDC">
                  <w:r>
                    <w:rPr>
                      <w:rFonts w:hint="eastAsia"/>
                    </w:rPr>
                    <w:t xml:space="preserve">　</w:t>
                  </w:r>
                </w:p>
                <w:p w14:paraId="1445D715" w14:textId="77777777" w:rsidR="00E56BDC" w:rsidRPr="002B5D18" w:rsidRDefault="00E56BDC" w:rsidP="00E56BDC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rect>
        </w:pic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さい</w:t>
      </w:r>
      <w:r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6E1D252B" w14:textId="23392194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</w:t>
      </w:r>
      <w:r>
        <w:rPr>
          <w:rFonts w:ascii="HG丸ｺﾞｼｯｸM-PRO" w:eastAsia="HG丸ｺﾞｼｯｸM-PRO" w:hAnsi="HG丸ｺﾞｼｯｸM-PRO"/>
        </w:rPr>
        <w:t>日本酒</w:t>
      </w:r>
      <w:r>
        <w:rPr>
          <w:rFonts w:ascii="HG丸ｺﾞｼｯｸM-PRO" w:eastAsia="HG丸ｺﾞｼｯｸM-PRO" w:hAnsi="HG丸ｺﾞｼｯｸM-PRO" w:hint="eastAsia"/>
        </w:rPr>
        <w:t>１</w:t>
      </w:r>
      <w:r w:rsidR="00790C67">
        <w:rPr>
          <w:rFonts w:ascii="HG丸ｺﾞｼｯｸM-PRO" w:eastAsia="HG丸ｺﾞｼｯｸM-PRO" w:hAnsi="HG丸ｺﾞｼｯｸM-PRO"/>
        </w:rPr>
        <w:t>合以下</w:t>
      </w:r>
    </w:p>
    <w:p w14:paraId="6F27CEE4" w14:textId="2B0E64E3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1．日本酒２合</w:t>
      </w:r>
      <w:r w:rsidR="00790C67">
        <w:rPr>
          <w:rFonts w:ascii="HG丸ｺﾞｼｯｸM-PRO" w:eastAsia="HG丸ｺﾞｼｯｸM-PRO" w:hAnsi="HG丸ｺﾞｼｯｸM-PRO"/>
        </w:rPr>
        <w:t>程度</w:t>
      </w:r>
    </w:p>
    <w:p w14:paraId="6538ECCC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2．日本酒３合程度</w:t>
      </w:r>
    </w:p>
    <w:p w14:paraId="53E14492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3．日本酒４合程度</w:t>
      </w:r>
    </w:p>
    <w:p w14:paraId="0410758D" w14:textId="2058463A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4．日本酒５合</w:t>
      </w:r>
      <w:r w:rsidR="00790C67">
        <w:rPr>
          <w:rFonts w:ascii="HG丸ｺﾞｼｯｸM-PRO" w:eastAsia="HG丸ｺﾞｼｯｸM-PRO" w:hAnsi="HG丸ｺﾞｼｯｸM-PRO"/>
        </w:rPr>
        <w:t>以上</w:t>
      </w:r>
    </w:p>
    <w:p w14:paraId="067A53E7" w14:textId="77777777" w:rsidR="00E56BDC" w:rsidRPr="00BA64BE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AD44809">
          <v:line id="直線コネクタ 26" o:spid="_x0000_s106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1.25pt" to="495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" strokecolor="#2c2c2c [3213]"/>
        </w:pict>
      </w:r>
    </w:p>
    <w:p w14:paraId="1DF188CE" w14:textId="7B9CFDFF" w:rsidR="00E56BDC" w:rsidRPr="00507501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507501">
        <w:rPr>
          <w:rFonts w:ascii="HG丸ｺﾞｼｯｸM-PRO" w:eastAsia="HG丸ｺﾞｼｯｸM-PRO" w:hAnsi="HG丸ｺﾞｼｯｸM-PRO" w:hint="eastAsia"/>
          <w:b/>
          <w:bCs/>
        </w:rPr>
        <w:t>３　１</w:t>
      </w:r>
      <w:r>
        <w:rPr>
          <w:rFonts w:ascii="HG丸ｺﾞｼｯｸM-PRO" w:eastAsia="HG丸ｺﾞｼｯｸM-PRO" w:hAnsi="HG丸ｺﾞｼｯｸM-PRO"/>
          <w:b/>
          <w:bCs/>
        </w:rPr>
        <w:t>度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に６</w:t>
      </w:r>
      <w:r w:rsidR="00BA56F0">
        <w:rPr>
          <w:rFonts w:ascii="HG丸ｺﾞｼｯｸM-PRO" w:eastAsia="HG丸ｺﾞｼｯｸM-PRO" w:hAnsi="HG丸ｺﾞｼｯｸM-PRO"/>
          <w:b/>
          <w:bCs/>
        </w:rPr>
        <w:t>単位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（</w:t>
      </w:r>
      <w:r w:rsidR="00BA56F0">
        <w:rPr>
          <w:rFonts w:ascii="HG丸ｺﾞｼｯｸM-PRO" w:eastAsia="HG丸ｺﾞｼｯｸM-PRO" w:hAnsi="HG丸ｺﾞｼｯｸM-PRO"/>
          <w:b/>
          <w:bCs/>
        </w:rPr>
        <w:t>日本酒換算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で6</w:t>
      </w:r>
      <w:r w:rsidR="00BA56F0">
        <w:rPr>
          <w:rFonts w:ascii="HG丸ｺﾞｼｯｸM-PRO" w:eastAsia="HG丸ｺﾞｼｯｸM-PRO" w:hAnsi="HG丸ｺﾞｼｯｸM-PRO"/>
          <w:b/>
          <w:bCs/>
        </w:rPr>
        <w:t>合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）</w:t>
      </w:r>
      <w:r w:rsidR="00BA56F0">
        <w:rPr>
          <w:rFonts w:ascii="HG丸ｺﾞｼｯｸM-PRO" w:eastAsia="HG丸ｺﾞｼｯｸM-PRO" w:hAnsi="HG丸ｺﾞｼｯｸM-PRO"/>
          <w:b/>
          <w:bCs/>
        </w:rPr>
        <w:t>以上飲酒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することがどのくらいの</w:t>
      </w:r>
      <w:r>
        <w:rPr>
          <w:rFonts w:ascii="HG丸ｺﾞｼｯｸM-PRO" w:eastAsia="HG丸ｺﾞｼｯｸM-PRO" w:hAnsi="HG丸ｺﾞｼｯｸM-PRO"/>
          <w:b/>
          <w:bCs/>
        </w:rPr>
        <w:t>頻度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でありますか？</w:t>
      </w:r>
    </w:p>
    <w:p w14:paraId="561A100A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40E63B3B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5B7B19FA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1CA079F8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5373D305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1D733BF0" w14:textId="11A121EF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</w:t>
      </w:r>
      <w:r w:rsidR="00BA56F0">
        <w:rPr>
          <w:rFonts w:ascii="HG丸ｺﾞｼｯｸM-PRO" w:eastAsia="HG丸ｺﾞｼｯｸM-PRO" w:hAnsi="HG丸ｺﾞｼｯｸM-PRO"/>
        </w:rPr>
        <w:t>毎日</w:t>
      </w:r>
      <w:r>
        <w:rPr>
          <w:rFonts w:ascii="HG丸ｺﾞｼｯｸM-PRO" w:eastAsia="HG丸ｺﾞｼｯｸM-PRO" w:hAnsi="HG丸ｺﾞｼｯｸM-PRO" w:hint="eastAsia"/>
        </w:rPr>
        <w:t>あるいはほとんど</w:t>
      </w:r>
      <w:r>
        <w:rPr>
          <w:rFonts w:ascii="HG丸ｺﾞｼｯｸM-PRO" w:eastAsia="HG丸ｺﾞｼｯｸM-PRO" w:hAnsi="HG丸ｺﾞｼｯｸM-PRO"/>
        </w:rPr>
        <w:t>毎</w:t>
      </w:r>
      <w:r w:rsidR="00BA56F0">
        <w:rPr>
          <w:rFonts w:ascii="HG丸ｺﾞｼｯｸM-PRO" w:eastAsia="HG丸ｺﾞｼｯｸM-PRO" w:hAnsi="HG丸ｺﾞｼｯｸM-PRO"/>
        </w:rPr>
        <w:t>日</w:t>
      </w:r>
    </w:p>
    <w:p w14:paraId="68CF26D9" w14:textId="77777777" w:rsidR="00E56BDC" w:rsidRPr="00BA64BE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D11C28">
          <v:line id="直線コネクタ 39" o:spid="_x0000_s1065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5.3pt" to="498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" strokecolor="#2c2c2c [3213]"/>
        </w:pict>
      </w:r>
    </w:p>
    <w:p w14:paraId="4EA1021B" w14:textId="2A40A8E5" w:rsidR="00E56BDC" w:rsidRPr="00430AFB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BC5ADC">
        <w:rPr>
          <w:rFonts w:ascii="HG丸ｺﾞｼｯｸM-PRO" w:eastAsia="HG丸ｺﾞｼｯｸM-PRO" w:hAnsi="HG丸ｺﾞｼｯｸM-PRO" w:hint="eastAsia"/>
          <w:b/>
          <w:bCs/>
        </w:rPr>
        <w:t xml:space="preserve">４　</w:t>
      </w:r>
      <w:r w:rsidR="00BA56F0">
        <w:rPr>
          <w:rFonts w:ascii="HG丸ｺﾞｼｯｸM-PRO" w:eastAsia="HG丸ｺﾞｼｯｸM-PRO" w:hAnsi="HG丸ｺﾞｼｯｸM-PRO"/>
          <w:b/>
          <w:bCs/>
        </w:rPr>
        <w:t>過去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に</w:t>
      </w:r>
      <w:r>
        <w:rPr>
          <w:rFonts w:ascii="HG丸ｺﾞｼｯｸM-PRO" w:eastAsia="HG丸ｺﾞｼｯｸM-PRO" w:hAnsi="HG丸ｺﾞｼｯｸM-PRO"/>
          <w:b/>
          <w:bCs/>
        </w:rPr>
        <w:t>飲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み</w:t>
      </w:r>
      <w:r w:rsidR="00430AFB">
        <w:rPr>
          <w:rFonts w:ascii="HG丸ｺﾞｼｯｸM-PRO" w:eastAsia="HG丸ｺﾞｼｯｸM-PRO" w:hAnsi="HG丸ｺﾞｼｯｸM-PRO"/>
          <w:b/>
          <w:bCs/>
        </w:rPr>
        <w:t>始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めると</w:t>
      </w:r>
      <w:r w:rsidR="00430AFB">
        <w:rPr>
          <w:rFonts w:ascii="HG丸ｺﾞｼｯｸM-PRO" w:eastAsia="HG丸ｺﾞｼｯｸM-PRO" w:hAnsi="HG丸ｺﾞｼｯｸM-PRO"/>
          <w:b/>
          <w:bCs/>
        </w:rPr>
        <w:t>止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められなかったことが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4B939F06" w14:textId="77777777" w:rsidR="00430AFB" w:rsidRDefault="00430AFB" w:rsidP="00E56BDC">
      <w:pPr>
        <w:rPr>
          <w:rFonts w:ascii="HG丸ｺﾞｼｯｸM-PRO" w:eastAsia="HG丸ｺﾞｼｯｸM-PRO" w:hAnsi="HG丸ｺﾞｼｯｸM-PRO"/>
        </w:rPr>
      </w:pPr>
    </w:p>
    <w:p w14:paraId="11DAAFAF" w14:textId="47957418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0D92994E" w14:textId="3065AC73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</w:t>
      </w:r>
      <w:r w:rsidR="00430AFB">
        <w:rPr>
          <w:rFonts w:ascii="HG丸ｺﾞｼｯｸM-PRO" w:eastAsia="HG丸ｺﾞｼｯｸM-PRO" w:hAnsi="HG丸ｺﾞｼｯｸM-PRO"/>
        </w:rPr>
        <w:t>度未満</w:t>
      </w:r>
    </w:p>
    <w:p w14:paraId="4C0FF8D0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1BC9153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0C407831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204F97AA" w14:textId="45CDA6B0" w:rsidR="00E56BDC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5B8A83E">
          <v:line id="直線コネクタ 53" o:spid="_x0000_s1064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7.6pt" to="497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" strokecolor="#2c2c2c [3213]"/>
        </w:pict>
      </w:r>
    </w:p>
    <w:p w14:paraId="287A2083" w14:textId="406C7F8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５　</w:t>
      </w:r>
      <w:r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普通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だと</w:t>
      </w:r>
      <w:r w:rsidR="00430AFB">
        <w:rPr>
          <w:rFonts w:ascii="HG丸ｺﾞｼｯｸM-PRO" w:eastAsia="HG丸ｺﾞｼｯｸM-PRO" w:hAnsi="HG丸ｺﾞｼｯｸM-PRO"/>
          <w:b/>
          <w:bCs/>
        </w:rPr>
        <w:t>行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えることを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していたためにできなかったことが、どの</w:t>
      </w:r>
    </w:p>
    <w:p w14:paraId="703E0D91" w14:textId="7AB1F1EC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179B5490" w14:textId="1EFB7BC0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3D07C68B" w14:textId="628A7CD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6E589F1B" w14:textId="58C05B16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</w:t>
      </w:r>
      <w:r>
        <w:rPr>
          <w:rFonts w:ascii="HG丸ｺﾞｼｯｸM-PRO" w:eastAsia="HG丸ｺﾞｼｯｸM-PRO" w:hAnsi="HG丸ｺﾞｼｯｸM-PRO"/>
        </w:rPr>
        <w:t>月</w:t>
      </w:r>
      <w:r>
        <w:rPr>
          <w:rFonts w:ascii="HG丸ｺﾞｼｯｸM-PRO" w:eastAsia="HG丸ｺﾞｼｯｸM-PRO" w:hAnsi="HG丸ｺﾞｼｯｸM-PRO" w:hint="eastAsia"/>
        </w:rPr>
        <w:t>に１</w:t>
      </w:r>
      <w:r>
        <w:rPr>
          <w:rFonts w:ascii="HG丸ｺﾞｼｯｸM-PRO" w:eastAsia="HG丸ｺﾞｼｯｸM-PRO" w:hAnsi="HG丸ｺﾞｼｯｸM-PRO"/>
        </w:rPr>
        <w:t>度</w:t>
      </w:r>
      <w:r w:rsidR="00C26031">
        <w:rPr>
          <w:rFonts w:ascii="HG丸ｺﾞｼｯｸM-PRO" w:eastAsia="HG丸ｺﾞｼｯｸM-PRO" w:hAnsi="HG丸ｺﾞｼｯｸM-PRO"/>
        </w:rPr>
        <w:t>未満</w:t>
      </w:r>
    </w:p>
    <w:p w14:paraId="58DCBC21" w14:textId="43582C6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272A186E" w14:textId="6A6C24EE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</w:t>
      </w:r>
      <w:r>
        <w:rPr>
          <w:rFonts w:ascii="HG丸ｺﾞｼｯｸM-PRO" w:eastAsia="HG丸ｺﾞｼｯｸM-PRO" w:hAnsi="HG丸ｺﾞｼｯｸM-PRO"/>
        </w:rPr>
        <w:t>週</w:t>
      </w:r>
      <w:r>
        <w:rPr>
          <w:rFonts w:ascii="HG丸ｺﾞｼｯｸM-PRO" w:eastAsia="HG丸ｺﾞｼｯｸM-PRO" w:hAnsi="HG丸ｺﾞｼｯｸM-PRO" w:hint="eastAsia"/>
        </w:rPr>
        <w:t>に１度</w:t>
      </w:r>
    </w:p>
    <w:p w14:paraId="14F7F0A8" w14:textId="22F74197" w:rsidR="00E56BDC" w:rsidRPr="00BC5ADC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148A0CAA">
          <v:shape id="テキスト ボックス 63" o:spid="_x0000_s1052" type="#_x0000_t202" style="position:absolute;margin-left:359.55pt;margin-top:6.65pt;width:192pt;height:27.75pt;z-index:2518210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" fillcolor="white [3201]" stroked="f" strokeweight=".5pt">
            <v:textbox>
              <w:txbxContent>
                <w:p w14:paraId="2DF57D58" w14:textId="77777777" w:rsidR="00E56BDC" w:rsidRPr="00832BE1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  <w:r w:rsidR="00E56BDC">
        <w:rPr>
          <w:rFonts w:ascii="HG丸ｺﾞｼｯｸM-PRO" w:eastAsia="HG丸ｺﾞｼｯｸM-PRO" w:hAnsi="HG丸ｺﾞｼｯｸM-PRO" w:hint="eastAsia"/>
        </w:rPr>
        <w:t>4．</w:t>
      </w:r>
      <w:r w:rsidR="00E56BDC">
        <w:rPr>
          <w:rFonts w:ascii="HG丸ｺﾞｼｯｸM-PRO" w:eastAsia="HG丸ｺﾞｼｯｸM-PRO" w:hAnsi="HG丸ｺﾞｼｯｸM-PRO"/>
        </w:rPr>
        <w:t>毎日</w:t>
      </w:r>
      <w:r w:rsidR="00E56BDC">
        <w:rPr>
          <w:rFonts w:ascii="HG丸ｺﾞｼｯｸM-PRO" w:eastAsia="HG丸ｺﾞｼｯｸM-PRO" w:hAnsi="HG丸ｺﾞｼｯｸM-PRO" w:hint="eastAsia"/>
        </w:rPr>
        <w:t>あるいはほとんど毎日</w:t>
      </w:r>
    </w:p>
    <w:p w14:paraId="06D81575" w14:textId="2243ED67" w:rsidR="00E56BDC" w:rsidRPr="00202B9B" w:rsidRDefault="00E56BDC" w:rsidP="00E56BDC">
      <w:pPr>
        <w:rPr>
          <w:rFonts w:ascii="HG丸ｺﾞｼｯｸM-PRO" w:eastAsia="HG丸ｺﾞｼｯｸM-PRO" w:hAnsi="HG丸ｺﾞｼｯｸM-PRO"/>
        </w:rPr>
      </w:pPr>
    </w:p>
    <w:p w14:paraId="2ABBD45D" w14:textId="77777777" w:rsidR="00E56BDC" w:rsidRPr="00E00B38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131EF1F">
          <v:line id="直線コネクタ 64" o:spid="_x0000_s1063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3.75pt" to="495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" strokecolor="#2c2c2c [3213]"/>
        </w:pict>
      </w:r>
    </w:p>
    <w:p w14:paraId="02CEC9BB" w14:textId="70C77631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lastRenderedPageBreak/>
        <w:t>６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深酒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体調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整</w:t>
      </w:r>
      <w:r>
        <w:rPr>
          <w:rFonts w:ascii="HG丸ｺﾞｼｯｸM-PRO" w:eastAsia="HG丸ｺﾞｼｯｸM-PRO" w:hAnsi="HG丸ｺﾞｼｯｸM-PRO" w:hint="eastAsia"/>
          <w:b/>
          <w:bCs/>
        </w:rPr>
        <w:t>えるために、</w:t>
      </w:r>
      <w:r w:rsidR="00430AFB">
        <w:rPr>
          <w:rFonts w:ascii="HG丸ｺﾞｼｯｸM-PRO" w:eastAsia="HG丸ｺﾞｼｯｸM-PRO" w:hAnsi="HG丸ｺﾞｼｯｸM-PRO"/>
          <w:b/>
          <w:bCs/>
        </w:rPr>
        <w:t>朝迎</w:t>
      </w:r>
      <w:r>
        <w:rPr>
          <w:rFonts w:ascii="HG丸ｺﾞｼｯｸM-PRO" w:eastAsia="HG丸ｺﾞｼｯｸM-PRO" w:hAnsi="HG丸ｺﾞｼｯｸM-PRO" w:hint="eastAsia"/>
          <w:b/>
          <w:bCs/>
        </w:rPr>
        <w:t>え</w:t>
      </w:r>
      <w:r w:rsidR="00430AFB">
        <w:rPr>
          <w:rFonts w:ascii="HG丸ｺﾞｼｯｸM-PRO" w:eastAsia="HG丸ｺﾞｼｯｸM-PRO" w:hAnsi="HG丸ｺﾞｼｯｸM-PRO"/>
          <w:b/>
          <w:bCs/>
        </w:rPr>
        <w:t>酒</w:t>
      </w:r>
      <w:r>
        <w:rPr>
          <w:rFonts w:ascii="HG丸ｺﾞｼｯｸM-PRO" w:eastAsia="HG丸ｺﾞｼｯｸM-PRO" w:hAnsi="HG丸ｺﾞｼｯｸM-PRO" w:hint="eastAsia"/>
          <w:b/>
          <w:bCs/>
        </w:rPr>
        <w:t>をせねばなら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なかったことが</w:t>
      </w:r>
    </w:p>
    <w:p w14:paraId="521DCB85" w14:textId="4869C23D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どの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5C159D2F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443C0C2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4EAC476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423D376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4184431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0A0E91D1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6BFCA4D6" w14:textId="77777777" w:rsidR="00E56BDC" w:rsidRPr="0059633B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38C738F">
          <v:line id="直線コネクタ 65" o:spid="_x0000_s1062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5.95pt" to="496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" strokecolor="#2c2c2c [3213]"/>
        </w:pict>
      </w:r>
    </w:p>
    <w:p w14:paraId="564CA27F" w14:textId="5BE9DCE3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７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飲酒後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罪悪感</w:t>
      </w:r>
      <w:r>
        <w:rPr>
          <w:rFonts w:ascii="HG丸ｺﾞｼｯｸM-PRO" w:eastAsia="HG丸ｺﾞｼｯｸM-PRO" w:hAnsi="HG丸ｺﾞｼｯｸM-PRO" w:hint="eastAsia"/>
          <w:b/>
          <w:bCs/>
        </w:rPr>
        <w:t>や</w:t>
      </w:r>
      <w:r w:rsidR="00430AFB">
        <w:rPr>
          <w:rFonts w:ascii="HG丸ｺﾞｼｯｸM-PRO" w:eastAsia="HG丸ｺﾞｼｯｸM-PRO" w:hAnsi="HG丸ｺﾞｼｯｸM-PRO"/>
          <w:b/>
          <w:bCs/>
        </w:rPr>
        <w:t>自責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念</w:t>
      </w:r>
      <w:r>
        <w:rPr>
          <w:rFonts w:ascii="HG丸ｺﾞｼｯｸM-PRO" w:eastAsia="HG丸ｺﾞｼｯｸM-PRO" w:hAnsi="HG丸ｺﾞｼｯｸM-PRO" w:hint="eastAsia"/>
          <w:b/>
          <w:bCs/>
        </w:rPr>
        <w:t>にかられたことが、どのくらいの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>
        <w:rPr>
          <w:rFonts w:ascii="HG丸ｺﾞｼｯｸM-PRO" w:eastAsia="HG丸ｺﾞｼｯｸM-PRO" w:hAnsi="HG丸ｺﾞｼｯｸM-PRO" w:hint="eastAsia"/>
          <w:b/>
          <w:bCs/>
        </w:rPr>
        <w:t>であり</w:t>
      </w:r>
    </w:p>
    <w:p w14:paraId="5502CC9C" w14:textId="7777777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ましたか？</w:t>
      </w:r>
    </w:p>
    <w:p w14:paraId="67705AC8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5C5789E4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2551C480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4CEC1FB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198998A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4EB325F3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49C3B3D8" w14:textId="77777777" w:rsidR="00E56BDC" w:rsidRPr="0059633B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FA4A31C">
          <v:line id="直線コネクタ 66" o:spid="_x0000_s1061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6.7pt" to="495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" strokecolor="#2c2c2c [3213]"/>
        </w:pict>
      </w:r>
    </w:p>
    <w:p w14:paraId="73D733C4" w14:textId="672B24F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8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のため</w:t>
      </w:r>
      <w:r w:rsidR="00430AFB">
        <w:rPr>
          <w:rFonts w:ascii="HG丸ｺﾞｼｯｸM-PRO" w:eastAsia="HG丸ｺﾞｼｯｸM-PRO" w:hAnsi="HG丸ｺﾞｼｯｸM-PRO"/>
          <w:b/>
          <w:bCs/>
        </w:rPr>
        <w:t>前夜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出来事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思</w:t>
      </w:r>
      <w:r>
        <w:rPr>
          <w:rFonts w:ascii="HG丸ｺﾞｼｯｸM-PRO" w:eastAsia="HG丸ｺﾞｼｯｸM-PRO" w:hAnsi="HG丸ｺﾞｼｯｸM-PRO" w:hint="eastAsia"/>
          <w:b/>
          <w:bCs/>
        </w:rPr>
        <w:t>い</w:t>
      </w:r>
      <w:r w:rsidR="00430AFB">
        <w:rPr>
          <w:rFonts w:ascii="HG丸ｺﾞｼｯｸM-PRO" w:eastAsia="HG丸ｺﾞｼｯｸM-PRO" w:hAnsi="HG丸ｺﾞｼｯｸM-PRO"/>
          <w:b/>
          <w:bCs/>
        </w:rPr>
        <w:t>出</w:t>
      </w:r>
      <w:r>
        <w:rPr>
          <w:rFonts w:ascii="HG丸ｺﾞｼｯｸM-PRO" w:eastAsia="HG丸ｺﾞｼｯｸM-PRO" w:hAnsi="HG丸ｺﾞｼｯｸM-PRO" w:hint="eastAsia"/>
          <w:b/>
          <w:bCs/>
        </w:rPr>
        <w:t>せなかったことが、どのくらいの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>
        <w:rPr>
          <w:rFonts w:ascii="HG丸ｺﾞｼｯｸM-PRO" w:eastAsia="HG丸ｺﾞｼｯｸM-PRO" w:hAnsi="HG丸ｺﾞｼｯｸM-PRO" w:hint="eastAsia"/>
          <w:b/>
          <w:bCs/>
        </w:rPr>
        <w:t>で</w:t>
      </w:r>
    </w:p>
    <w:p w14:paraId="21E9DF4A" w14:textId="7777777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あり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ましたか？</w:t>
      </w:r>
    </w:p>
    <w:p w14:paraId="2427E1BE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290BF0EB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4A26385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374D558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2CD7CF2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6E33B9BA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6B39BF1A" w14:textId="068820FF" w:rsidR="00430AFB" w:rsidRPr="00C26031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EC060DD">
          <v:line id="直線コネクタ 67" o:spid="_x0000_s1060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6.7pt" to="4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" strokecolor="#2c2c2c [3213]"/>
        </w:pict>
      </w:r>
    </w:p>
    <w:p w14:paraId="45841B58" w14:textId="0EF464A6" w:rsidR="00430AFB" w:rsidRDefault="00430AFB" w:rsidP="00E56BDC">
      <w:pPr>
        <w:rPr>
          <w:rFonts w:ascii="HG丸ｺﾞｼｯｸM-PRO" w:eastAsia="HG丸ｺﾞｼｯｸM-PRO" w:hAnsi="HG丸ｺﾞｼｯｸM-PRO"/>
          <w:b/>
          <w:bCs/>
        </w:rPr>
      </w:pPr>
    </w:p>
    <w:p w14:paraId="14069EB5" w14:textId="40331E7C" w:rsidR="00430AFB" w:rsidRDefault="00430AFB" w:rsidP="00E56BDC">
      <w:pPr>
        <w:rPr>
          <w:rFonts w:ascii="HG丸ｺﾞｼｯｸM-PRO" w:eastAsia="HG丸ｺﾞｼｯｸM-PRO" w:hAnsi="HG丸ｺﾞｼｯｸM-PRO"/>
          <w:b/>
          <w:bCs/>
        </w:rPr>
      </w:pPr>
    </w:p>
    <w:p w14:paraId="443B251D" w14:textId="7819E22C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９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あなたの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のために、あなた</w:t>
      </w:r>
      <w:r w:rsidR="00430AFB">
        <w:rPr>
          <w:rFonts w:ascii="HG丸ｺﾞｼｯｸM-PRO" w:eastAsia="HG丸ｺﾞｼｯｸM-PRO" w:hAnsi="HG丸ｺﾞｼｯｸM-PRO"/>
          <w:b/>
          <w:bCs/>
        </w:rPr>
        <w:t>自身</w:t>
      </w:r>
      <w:r>
        <w:rPr>
          <w:rFonts w:ascii="HG丸ｺﾞｼｯｸM-PRO" w:eastAsia="HG丸ｺﾞｼｯｸM-PRO" w:hAnsi="HG丸ｺﾞｼｯｸM-PRO" w:hint="eastAsia"/>
          <w:b/>
          <w:bCs/>
        </w:rPr>
        <w:t>か、</w:t>
      </w:r>
      <w:r w:rsidR="00430AFB">
        <w:rPr>
          <w:rFonts w:ascii="HG丸ｺﾞｼｯｸM-PRO" w:eastAsia="HG丸ｺﾞｼｯｸM-PRO" w:hAnsi="HG丸ｺﾞｼｯｸM-PRO"/>
          <w:b/>
          <w:bCs/>
        </w:rPr>
        <w:t>他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誰</w:t>
      </w:r>
      <w:r>
        <w:rPr>
          <w:rFonts w:ascii="HG丸ｺﾞｼｯｸM-PRO" w:eastAsia="HG丸ｺﾞｼｯｸM-PRO" w:hAnsi="HG丸ｺﾞｼｯｸM-PRO" w:hint="eastAsia"/>
          <w:b/>
          <w:bCs/>
        </w:rPr>
        <w:t>かが、けがをしたことがありますか？</w:t>
      </w:r>
    </w:p>
    <w:p w14:paraId="2C0B942A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533FE5C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555FBB71" w14:textId="1BCAB30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2．あるが、</w:t>
      </w:r>
      <w:r>
        <w:rPr>
          <w:rFonts w:ascii="HG丸ｺﾞｼｯｸM-PRO" w:eastAsia="HG丸ｺﾞｼｯｸM-PRO" w:hAnsi="HG丸ｺﾞｼｯｸM-PRO"/>
        </w:rPr>
        <w:t>過去</w:t>
      </w:r>
      <w:r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/>
        </w:rPr>
        <w:t>年</w:t>
      </w:r>
      <w:r>
        <w:rPr>
          <w:rFonts w:ascii="HG丸ｺﾞｼｯｸM-PRO" w:eastAsia="HG丸ｺﾞｼｯｸM-PRO" w:hAnsi="HG丸ｺﾞｼｯｸM-PRO" w:hint="eastAsia"/>
        </w:rPr>
        <w:t>にはなし</w:t>
      </w:r>
    </w:p>
    <w:p w14:paraId="54A6D350" w14:textId="2BB8151B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4．過去１</w:t>
      </w:r>
      <w:r>
        <w:rPr>
          <w:rFonts w:ascii="HG丸ｺﾞｼｯｸM-PRO" w:eastAsia="HG丸ｺﾞｼｯｸM-PRO" w:hAnsi="HG丸ｺﾞｼｯｸM-PRO"/>
        </w:rPr>
        <w:t>年間</w:t>
      </w:r>
      <w:r>
        <w:rPr>
          <w:rFonts w:ascii="HG丸ｺﾞｼｯｸM-PRO" w:eastAsia="HG丸ｺﾞｼｯｸM-PRO" w:hAnsi="HG丸ｺﾞｼｯｸM-PRO" w:hint="eastAsia"/>
        </w:rPr>
        <w:t>にあり</w:t>
      </w:r>
    </w:p>
    <w:p w14:paraId="1F05882B" w14:textId="77777777" w:rsidR="00E56BDC" w:rsidRDefault="00D851E9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9E5EBE">
          <v:line id="直線コネクタ 68" o:spid="_x0000_s1059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" strokecolor="#2c2c2c [3213]"/>
        </w:pict>
      </w:r>
    </w:p>
    <w:p w14:paraId="3245A6E0" w14:textId="17FEEBED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１０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肉親</w:t>
      </w:r>
      <w:r>
        <w:rPr>
          <w:rFonts w:ascii="HG丸ｺﾞｼｯｸM-PRO" w:eastAsia="HG丸ｺﾞｼｯｸM-PRO" w:hAnsi="HG丸ｺﾞｼｯｸM-PRO" w:hint="eastAsia"/>
          <w:b/>
          <w:bCs/>
        </w:rPr>
        <w:t>や</w:t>
      </w:r>
      <w:r w:rsidR="00430AFB">
        <w:rPr>
          <w:rFonts w:ascii="HG丸ｺﾞｼｯｸM-PRO" w:eastAsia="HG丸ｺﾞｼｯｸM-PRO" w:hAnsi="HG丸ｺﾞｼｯｸM-PRO"/>
          <w:b/>
          <w:bCs/>
        </w:rPr>
        <w:t>親</w:t>
      </w:r>
      <w:r>
        <w:rPr>
          <w:rFonts w:ascii="HG丸ｺﾞｼｯｸM-PRO" w:eastAsia="HG丸ｺﾞｼｯｸM-PRO" w:hAnsi="HG丸ｺﾞｼｯｸM-PRO" w:hint="eastAsia"/>
          <w:b/>
          <w:bCs/>
        </w:rPr>
        <w:t>せき、</w:t>
      </w:r>
      <w:r w:rsidR="00430AFB">
        <w:rPr>
          <w:rFonts w:ascii="HG丸ｺﾞｼｯｸM-PRO" w:eastAsia="HG丸ｺﾞｼｯｸM-PRO" w:hAnsi="HG丸ｺﾞｼｯｸM-PRO"/>
          <w:b/>
          <w:bCs/>
        </w:rPr>
        <w:t>友人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医師</w:t>
      </w:r>
      <w:r>
        <w:rPr>
          <w:rFonts w:ascii="HG丸ｺﾞｼｯｸM-PRO" w:eastAsia="HG丸ｺﾞｼｯｸM-PRO" w:hAnsi="HG丸ｺﾞｼｯｸM-PRO" w:hint="eastAsia"/>
          <w:b/>
          <w:bCs/>
        </w:rPr>
        <w:t>、あるいは</w:t>
      </w:r>
      <w:r w:rsidR="00430AFB">
        <w:rPr>
          <w:rFonts w:ascii="HG丸ｺﾞｼｯｸM-PRO" w:eastAsia="HG丸ｺﾞｼｯｸM-PRO" w:hAnsi="HG丸ｺﾞｼｯｸM-PRO"/>
          <w:b/>
          <w:bCs/>
        </w:rPr>
        <w:t>他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健康管理</w:t>
      </w:r>
      <w:r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携</w:t>
      </w:r>
      <w:r>
        <w:rPr>
          <w:rFonts w:ascii="HG丸ｺﾞｼｯｸM-PRO" w:eastAsia="HG丸ｺﾞｼｯｸM-PRO" w:hAnsi="HG丸ｺﾞｼｯｸM-PRO" w:hint="eastAsia"/>
          <w:b/>
          <w:bCs/>
        </w:rPr>
        <w:t>わる人が、あなたの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に</w:t>
      </w:r>
    </w:p>
    <w:p w14:paraId="351F9D44" w14:textId="601C0684" w:rsidR="00E56BDC" w:rsidRDefault="00E56BDC" w:rsidP="00E56BDC">
      <w:pPr>
        <w:rPr>
          <w:rFonts w:ascii="HG丸ｺﾞｼｯｸM-PRO" w:eastAsia="HG丸ｺﾞｼｯｸM-PRO" w:hAnsi="HG丸ｺﾞｼｯｸM-PRO"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ついて</w:t>
      </w:r>
      <w:r>
        <w:rPr>
          <w:rFonts w:ascii="HG丸ｺﾞｼｯｸM-PRO" w:eastAsia="HG丸ｺﾞｼｯｸM-PRO" w:hAnsi="HG丸ｺﾞｼｯｸM-PRO"/>
          <w:b/>
          <w:bCs/>
        </w:rPr>
        <w:t>心配</w:t>
      </w:r>
      <w:r>
        <w:rPr>
          <w:rFonts w:ascii="HG丸ｺﾞｼｯｸM-PRO" w:eastAsia="HG丸ｺﾞｼｯｸM-PRO" w:hAnsi="HG丸ｺﾞｼｯｸM-PRO" w:hint="eastAsia"/>
          <w:b/>
          <w:bCs/>
        </w:rPr>
        <w:t>したり、</w:t>
      </w:r>
      <w:r w:rsidR="00430AFB">
        <w:rPr>
          <w:rFonts w:ascii="HG丸ｺﾞｼｯｸM-PRO" w:eastAsia="HG丸ｺﾞｼｯｸM-PRO" w:hAnsi="HG丸ｺﾞｼｯｸM-PRO"/>
          <w:b/>
          <w:bCs/>
        </w:rPr>
        <w:t>飲酒量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減</w:t>
      </w:r>
      <w:r>
        <w:rPr>
          <w:rFonts w:ascii="HG丸ｺﾞｼｯｸM-PRO" w:eastAsia="HG丸ｺﾞｼｯｸM-PRO" w:hAnsi="HG丸ｺﾞｼｯｸM-PRO" w:hint="eastAsia"/>
          <w:b/>
          <w:bCs/>
        </w:rPr>
        <w:t>らすように</w:t>
      </w:r>
      <w:r w:rsidR="00430AFB">
        <w:rPr>
          <w:rFonts w:ascii="HG丸ｺﾞｼｯｸM-PRO" w:eastAsia="HG丸ｺﾞｼｯｸM-PRO" w:hAnsi="HG丸ｺﾞｼｯｸM-PRO"/>
          <w:b/>
          <w:bCs/>
        </w:rPr>
        <w:t>勧</w:t>
      </w:r>
      <w:r>
        <w:rPr>
          <w:rFonts w:ascii="HG丸ｺﾞｼｯｸM-PRO" w:eastAsia="HG丸ｺﾞｼｯｸM-PRO" w:hAnsi="HG丸ｺﾞｼｯｸM-PRO" w:hint="eastAsia"/>
          <w:b/>
          <w:bCs/>
        </w:rPr>
        <w:t>めたりしたことがありますか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？</w:t>
      </w:r>
    </w:p>
    <w:p w14:paraId="18E114E5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0DEB4AD8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16A2F60C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2．あるが、過去１年にはなし</w:t>
      </w:r>
    </w:p>
    <w:p w14:paraId="04C5D8F8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4．過去１年間にあり</w:t>
      </w:r>
    </w:p>
    <w:p w14:paraId="352154D2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5ABFD501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以上</w:t>
      </w:r>
    </w:p>
    <w:p w14:paraId="0C5B639A" w14:textId="5934F9C8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67CF0366" w14:textId="0BC2619C" w:rsidR="00C8470A" w:rsidRPr="00E56BDC" w:rsidRDefault="00C8470A" w:rsidP="009D324B">
      <w:pPr>
        <w:rPr>
          <w:rFonts w:ascii="HG丸ｺﾞｼｯｸM-PRO" w:eastAsia="HG丸ｺﾞｼｯｸM-PRO" w:hAnsi="HG丸ｺﾞｼｯｸM-PRO"/>
        </w:rPr>
      </w:pPr>
    </w:p>
    <w:p w14:paraId="74D32D70" w14:textId="77777777" w:rsidR="005A6994" w:rsidRPr="00B013E8" w:rsidRDefault="005A6994" w:rsidP="0070191C">
      <w:pPr>
        <w:rPr>
          <w:rFonts w:ascii="HG丸ｺﾞｼｯｸM-PRO" w:eastAsia="HG丸ｺﾞｼｯｸM-PRO" w:hAnsi="HG丸ｺﾞｼｯｸM-PRO" w:hint="eastAsia"/>
          <w:u w:val="single"/>
        </w:rPr>
      </w:pPr>
    </w:p>
    <w:p w14:paraId="4A3C2600" w14:textId="72167370" w:rsidR="0070191C" w:rsidRPr="00BE1470" w:rsidRDefault="0070191C" w:rsidP="0070191C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868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lastRenderedPageBreak/>
        <w:t xml:space="preserve">ID　　　　　　　</w:t>
      </w:r>
      <w:r w:rsidRPr="000868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7B11">
        <w:rPr>
          <w:rFonts w:ascii="HG丸ｺﾞｼｯｸM-PRO" w:eastAsia="HG丸ｺﾞｼｯｸM-PRO" w:hAnsi="HG丸ｺﾞｼｯｸM-PRO"/>
          <w:sz w:val="24"/>
          <w:szCs w:val="24"/>
          <w:u w:val="single"/>
        </w:rPr>
        <w:t>氏名</w:t>
      </w:r>
      <w:r w:rsidRPr="000868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.　</w:t>
      </w:r>
    </w:p>
    <w:p w14:paraId="008AB93A" w14:textId="0A54F216" w:rsidR="0070191C" w:rsidRPr="004B02FE" w:rsidRDefault="0070191C" w:rsidP="0070191C">
      <w:pPr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C97B11">
        <w:rPr>
          <w:rFonts w:ascii="HG丸ｺﾞｼｯｸM-PRO" w:eastAsia="HG丸ｺﾞｼｯｸM-PRO" w:hAnsi="HG丸ｺﾞｼｯｸM-PRO"/>
        </w:rPr>
        <w:t>次</w:t>
      </w:r>
      <w:r w:rsidRPr="004B02FE">
        <w:rPr>
          <w:rFonts w:ascii="HG丸ｺﾞｼｯｸM-PRO" w:eastAsia="HG丸ｺﾞｼｯｸM-PRO" w:hAnsi="HG丸ｺﾞｼｯｸM-PRO" w:hint="eastAsia"/>
        </w:rPr>
        <w:t>の</w:t>
      </w:r>
      <w:r w:rsidR="00C97B11">
        <w:rPr>
          <w:rFonts w:ascii="HG丸ｺﾞｼｯｸM-PRO" w:eastAsia="HG丸ｺﾞｼｯｸM-PRO" w:hAnsi="HG丸ｺﾞｼｯｸM-PRO"/>
        </w:rPr>
        <w:t>文章</w:t>
      </w:r>
      <w:r w:rsidRPr="004B02FE">
        <w:rPr>
          <w:rFonts w:ascii="HG丸ｺﾞｼｯｸM-PRO" w:eastAsia="HG丸ｺﾞｼｯｸM-PRO" w:hAnsi="HG丸ｺﾞｼｯｸM-PRO" w:hint="eastAsia"/>
        </w:rPr>
        <w:t>ではあなたの</w:t>
      </w:r>
      <w:r w:rsidR="00C97B11">
        <w:rPr>
          <w:rFonts w:ascii="HG丸ｺﾞｼｯｸM-PRO" w:eastAsia="HG丸ｺﾞｼｯｸM-PRO" w:hAnsi="HG丸ｺﾞｼｯｸM-PRO"/>
        </w:rPr>
        <w:t>過去</w:t>
      </w:r>
      <w:r w:rsidRPr="004B02FE">
        <w:rPr>
          <w:rFonts w:ascii="HG丸ｺﾞｼｯｸM-PRO" w:eastAsia="HG丸ｺﾞｼｯｸM-PRO" w:hAnsi="HG丸ｺﾞｼｯｸM-PRO" w:hint="eastAsia"/>
        </w:rPr>
        <w:t>の</w:t>
      </w:r>
      <w:r w:rsidR="00C97B11">
        <w:rPr>
          <w:rFonts w:ascii="HG丸ｺﾞｼｯｸM-PRO" w:eastAsia="HG丸ｺﾞｼｯｸM-PRO" w:hAnsi="HG丸ｺﾞｼｯｸM-PRO"/>
        </w:rPr>
        <w:t>経験</w:t>
      </w:r>
      <w:r w:rsidRPr="004B02FE">
        <w:rPr>
          <w:rFonts w:ascii="HG丸ｺﾞｼｯｸM-PRO" w:eastAsia="HG丸ｺﾞｼｯｸM-PRO" w:hAnsi="HG丸ｺﾞｼｯｸM-PRO" w:hint="eastAsia"/>
        </w:rPr>
        <w:t>についてお</w:t>
      </w:r>
      <w:r w:rsidR="00C97B11">
        <w:rPr>
          <w:rFonts w:ascii="HG丸ｺﾞｼｯｸM-PRO" w:eastAsia="HG丸ｺﾞｼｯｸM-PRO" w:hAnsi="HG丸ｺﾞｼｯｸM-PRO"/>
        </w:rPr>
        <w:t>尋</w:t>
      </w:r>
      <w:r w:rsidRPr="004B02FE">
        <w:rPr>
          <w:rFonts w:ascii="HG丸ｺﾞｼｯｸM-PRO" w:eastAsia="HG丸ｺﾞｼｯｸM-PRO" w:hAnsi="HG丸ｺﾞｼｯｸM-PRO" w:hint="eastAsia"/>
        </w:rPr>
        <w:t>ねします。あなたが</w:t>
      </w:r>
      <w:r w:rsidRPr="004B02FE">
        <w:rPr>
          <w:rFonts w:ascii="HG丸ｺﾞｼｯｸM-PRO" w:eastAsia="HG丸ｺﾞｼｯｸM-PRO" w:hAnsi="HG丸ｺﾞｼｯｸM-PRO" w:hint="eastAsia"/>
          <w:u w:val="single"/>
        </w:rPr>
        <w:t>18</w:t>
      </w:r>
      <w:r w:rsidR="00C97B11">
        <w:rPr>
          <w:rFonts w:ascii="HG丸ｺﾞｼｯｸM-PRO" w:eastAsia="HG丸ｺﾞｼｯｸM-PRO" w:hAnsi="HG丸ｺﾞｼｯｸM-PRO"/>
          <w:u w:val="single"/>
        </w:rPr>
        <w:t>歳</w:t>
      </w:r>
      <w:r w:rsidRPr="004B02FE">
        <w:rPr>
          <w:rFonts w:ascii="HG丸ｺﾞｼｯｸM-PRO" w:eastAsia="HG丸ｺﾞｼｯｸM-PRO" w:hAnsi="HG丸ｺﾞｼｯｸM-PRO" w:hint="eastAsia"/>
          <w:u w:val="single"/>
        </w:rPr>
        <w:t>まで</w:t>
      </w:r>
      <w:r w:rsidRPr="004B02FE">
        <w:rPr>
          <w:rFonts w:ascii="HG丸ｺﾞｼｯｸM-PRO" w:eastAsia="HG丸ｺﾞｼｯｸM-PRO" w:hAnsi="HG丸ｺﾞｼｯｸM-PRO" w:hint="eastAsia"/>
        </w:rPr>
        <w:t>に</w:t>
      </w:r>
      <w:r w:rsidR="00C97B11">
        <w:rPr>
          <w:rFonts w:ascii="HG丸ｺﾞｼｯｸM-PRO" w:eastAsia="HG丸ｺﾞｼｯｸM-PRO" w:hAnsi="HG丸ｺﾞｼｯｸM-PRO"/>
        </w:rPr>
        <w:t>経験</w:t>
      </w:r>
    </w:p>
    <w:p w14:paraId="64F096C6" w14:textId="5B5FB5C8" w:rsidR="0070191C" w:rsidRPr="004B02FE" w:rsidRDefault="0070191C" w:rsidP="0070191C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>しなかったことには「いいえ」、</w:t>
      </w:r>
      <w:r w:rsidR="00C97B11">
        <w:rPr>
          <w:rFonts w:ascii="HG丸ｺﾞｼｯｸM-PRO" w:eastAsia="HG丸ｺﾞｼｯｸM-PRO" w:hAnsi="HG丸ｺﾞｼｯｸM-PRO"/>
        </w:rPr>
        <w:t>経験</w:t>
      </w:r>
      <w:r w:rsidRPr="004B02FE">
        <w:rPr>
          <w:rFonts w:ascii="HG丸ｺﾞｼｯｸM-PRO" w:eastAsia="HG丸ｺﾞｼｯｸM-PRO" w:hAnsi="HG丸ｺﾞｼｯｸM-PRO" w:hint="eastAsia"/>
        </w:rPr>
        <w:t>したことには「はい」の</w:t>
      </w:r>
      <w:r w:rsidR="00C97B11">
        <w:rPr>
          <w:rFonts w:ascii="HG丸ｺﾞｼｯｸM-PRO" w:eastAsia="HG丸ｺﾞｼｯｸM-PRO" w:hAnsi="HG丸ｺﾞｼｯｸM-PRO"/>
        </w:rPr>
        <w:t>欄</w:t>
      </w:r>
      <w:r w:rsidRPr="004B02FE">
        <w:rPr>
          <w:rFonts w:ascii="HG丸ｺﾞｼｯｸM-PRO" w:eastAsia="HG丸ｺﾞｼｯｸM-PRO" w:hAnsi="HG丸ｺﾞｼｯｸM-PRO" w:hint="eastAsia"/>
        </w:rPr>
        <w:t>に１つ〇</w:t>
      </w:r>
      <w:r w:rsidR="00C97B11">
        <w:rPr>
          <w:rFonts w:ascii="HG丸ｺﾞｼｯｸM-PRO" w:eastAsia="HG丸ｺﾞｼｯｸM-PRO" w:hAnsi="HG丸ｺﾞｼｯｸM-PRO"/>
        </w:rPr>
        <w:t>印</w:t>
      </w:r>
      <w:r w:rsidRPr="004B02FE">
        <w:rPr>
          <w:rFonts w:ascii="HG丸ｺﾞｼｯｸM-PRO" w:eastAsia="HG丸ｺﾞｼｯｸM-PRO" w:hAnsi="HG丸ｺﾞｼｯｸM-PRO" w:hint="eastAsia"/>
        </w:rPr>
        <w:t>をつけて</w:t>
      </w:r>
    </w:p>
    <w:p w14:paraId="7CD50650" w14:textId="77777777" w:rsidR="0070191C" w:rsidRPr="004B02FE" w:rsidRDefault="0070191C" w:rsidP="0070191C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>ください。</w:t>
      </w:r>
    </w:p>
    <w:p w14:paraId="1360354F" w14:textId="64832689" w:rsidR="0070191C" w:rsidRPr="00E90857" w:rsidRDefault="0070191C" w:rsidP="0070191C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709"/>
        <w:gridCol w:w="964"/>
      </w:tblGrid>
      <w:tr w:rsidR="0070191C" w14:paraId="0589CFCB" w14:textId="77777777" w:rsidTr="009A6830">
        <w:tc>
          <w:tcPr>
            <w:tcW w:w="8784" w:type="dxa"/>
          </w:tcPr>
          <w:p w14:paraId="6CE9D01E" w14:textId="42A2E52B" w:rsidR="0070191C" w:rsidRDefault="0070191C" w:rsidP="009A68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18</w:t>
            </w:r>
            <w:r w:rsidR="009461F9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歳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まで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のことについてお</w:t>
            </w:r>
            <w:r w:rsidR="009461F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尋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ねします</w:t>
            </w:r>
          </w:p>
          <w:p w14:paraId="60E2067B" w14:textId="77777777" w:rsidR="0070191C" w:rsidRPr="00D25785" w:rsidRDefault="0070191C" w:rsidP="009A683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1F98FD" w14:textId="77777777" w:rsidR="0070191C" w:rsidRPr="00BB7A1D" w:rsidRDefault="0070191C" w:rsidP="009A68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7A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はい</w:t>
            </w:r>
          </w:p>
        </w:tc>
        <w:tc>
          <w:tcPr>
            <w:tcW w:w="964" w:type="dxa"/>
          </w:tcPr>
          <w:p w14:paraId="093D08DE" w14:textId="77777777" w:rsidR="0070191C" w:rsidRPr="00BB7A1D" w:rsidRDefault="0070191C" w:rsidP="009A68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7A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いいえ</w:t>
            </w:r>
          </w:p>
        </w:tc>
      </w:tr>
      <w:tr w:rsidR="0070191C" w14:paraId="0D42F907" w14:textId="77777777" w:rsidTr="009A6830">
        <w:tc>
          <w:tcPr>
            <w:tcW w:w="8784" w:type="dxa"/>
          </w:tcPr>
          <w:p w14:paraId="11219BB7" w14:textId="77777777" w:rsidR="005A6994" w:rsidRDefault="0070191C" w:rsidP="005A6994">
            <w:pPr>
              <w:pStyle w:val="aff2"/>
              <w:numPr>
                <w:ilvl w:val="0"/>
                <w:numId w:val="1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5A6994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年以上治療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続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けなければいけないような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慢性的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な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体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病気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をもって</w:t>
            </w:r>
          </w:p>
          <w:p w14:paraId="6976F9D5" w14:textId="21F6255F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 w:rsidRPr="005A6994">
              <w:rPr>
                <w:rFonts w:ascii="HG丸ｺﾞｼｯｸM-PRO" w:eastAsia="HG丸ｺﾞｼｯｸM-PRO" w:hAnsi="HG丸ｺﾞｼｯｸM-PRO" w:hint="eastAsia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</w:rPr>
              <w:t>たことがある（例：アトピー</w:t>
            </w:r>
            <w:r w:rsidR="009461F9">
              <w:rPr>
                <w:rFonts w:ascii="HG丸ｺﾞｼｯｸM-PRO" w:eastAsia="HG丸ｺﾞｼｯｸM-PRO" w:hAnsi="HG丸ｺﾞｼｯｸM-PRO"/>
              </w:rPr>
              <w:t>性皮膚炎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気管支喘息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先天性疾患</w:t>
            </w:r>
            <w:r>
              <w:rPr>
                <w:rFonts w:ascii="HG丸ｺﾞｼｯｸM-PRO" w:eastAsia="HG丸ｺﾞｼｯｸM-PRO" w:hAnsi="HG丸ｺﾞｼｯｸM-PRO" w:hint="eastAsia"/>
              </w:rPr>
              <w:t>、など）</w:t>
            </w:r>
          </w:p>
        </w:tc>
        <w:tc>
          <w:tcPr>
            <w:tcW w:w="709" w:type="dxa"/>
          </w:tcPr>
          <w:p w14:paraId="145B500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E19C26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334CCA0" w14:textId="77777777" w:rsidTr="009A6830">
        <w:tc>
          <w:tcPr>
            <w:tcW w:w="8784" w:type="dxa"/>
          </w:tcPr>
          <w:p w14:paraId="4282C70A" w14:textId="3546DB48" w:rsidR="009461F9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　</w:t>
            </w:r>
            <w:r w:rsidR="009461F9">
              <w:rPr>
                <w:rFonts w:ascii="HG丸ｺﾞｼｯｸM-PRO" w:eastAsia="HG丸ｺﾞｼｯｸM-PRO" w:hAnsi="HG丸ｺﾞｼｯｸM-PRO"/>
              </w:rPr>
              <w:t>小学校</w:t>
            </w:r>
            <w:r>
              <w:rPr>
                <w:rFonts w:ascii="HG丸ｺﾞｼｯｸM-PRO" w:eastAsia="HG丸ｺﾞｼｯｸM-PRO" w:hAnsi="HG丸ｺﾞｼｯｸM-PRO" w:hint="eastAsia"/>
              </w:rPr>
              <w:t>および</w:t>
            </w:r>
            <w:r w:rsidR="009461F9">
              <w:rPr>
                <w:rFonts w:ascii="HG丸ｺﾞｼｯｸM-PRO" w:eastAsia="HG丸ｺﾞｼｯｸM-PRO" w:hAnsi="HG丸ｺﾞｼｯｸM-PRO"/>
              </w:rPr>
              <w:t>中学校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9461F9">
              <w:rPr>
                <w:rFonts w:ascii="HG丸ｺﾞｼｯｸM-PRO" w:eastAsia="HG丸ｺﾞｼｯｸM-PRO" w:hAnsi="HG丸ｺﾞｼｯｸM-PRO"/>
              </w:rPr>
              <w:t>在学中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勉強</w:t>
            </w:r>
            <w:r>
              <w:rPr>
                <w:rFonts w:ascii="HG丸ｺﾞｼｯｸM-PRO" w:eastAsia="HG丸ｺﾞｼｯｸM-PRO" w:hAnsi="HG丸ｺﾞｼｯｸM-PRO" w:hint="eastAsia"/>
              </w:rPr>
              <w:t>についていけないと</w:t>
            </w:r>
            <w:r w:rsidR="009461F9">
              <w:rPr>
                <w:rFonts w:ascii="HG丸ｺﾞｼｯｸM-PRO" w:eastAsia="HG丸ｺﾞｼｯｸM-PRO" w:hAnsi="HG丸ｺﾞｼｯｸM-PRO"/>
              </w:rPr>
              <w:t>思</w:t>
            </w:r>
            <w:r>
              <w:rPr>
                <w:rFonts w:ascii="HG丸ｺﾞｼｯｸM-PRO" w:eastAsia="HG丸ｺﾞｼｯｸM-PRO" w:hAnsi="HG丸ｺﾞｼｯｸM-PRO" w:hint="eastAsia"/>
              </w:rPr>
              <w:t>った</w:t>
            </w:r>
          </w:p>
          <w:p w14:paraId="1F102ECC" w14:textId="4D305E22" w:rsidR="0070191C" w:rsidRPr="00BB7A1D" w:rsidRDefault="0070191C" w:rsidP="009461F9">
            <w:pPr>
              <w:ind w:firstLineChars="100" w:firstLine="24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ことがある</w:t>
            </w:r>
          </w:p>
        </w:tc>
        <w:tc>
          <w:tcPr>
            <w:tcW w:w="709" w:type="dxa"/>
          </w:tcPr>
          <w:p w14:paraId="4AE0089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FB7A4AA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5D27F4A4" w14:textId="77777777" w:rsidTr="009A6830">
        <w:trPr>
          <w:trHeight w:val="476"/>
        </w:trPr>
        <w:tc>
          <w:tcPr>
            <w:tcW w:w="8784" w:type="dxa"/>
          </w:tcPr>
          <w:p w14:paraId="6B9AD8CF" w14:textId="02429E8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3　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9461F9">
              <w:rPr>
                <w:rFonts w:ascii="HG丸ｺﾞｼｯｸM-PRO" w:eastAsia="HG丸ｺﾞｼｯｸM-PRO" w:hAnsi="HG丸ｺﾞｼｯｸM-PRO"/>
              </w:rPr>
              <w:t>近所</w:t>
            </w:r>
            <w:r>
              <w:rPr>
                <w:rFonts w:ascii="HG丸ｺﾞｼｯｸM-PRO" w:eastAsia="HG丸ｺﾞｼｯｸM-PRO" w:hAnsi="HG丸ｺﾞｼｯｸM-PRO" w:hint="eastAsia"/>
              </w:rPr>
              <w:t>でいじめられたことがある</w:t>
            </w:r>
          </w:p>
        </w:tc>
        <w:tc>
          <w:tcPr>
            <w:tcW w:w="709" w:type="dxa"/>
          </w:tcPr>
          <w:p w14:paraId="2E7C705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6EF80AA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36AD9F56" w14:textId="77777777" w:rsidTr="009A6830">
        <w:trPr>
          <w:trHeight w:val="411"/>
        </w:trPr>
        <w:tc>
          <w:tcPr>
            <w:tcW w:w="8784" w:type="dxa"/>
          </w:tcPr>
          <w:p w14:paraId="60E10D38" w14:textId="5AF81FBD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4　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長期欠席</w:t>
            </w:r>
            <w:r>
              <w:rPr>
                <w:rFonts w:ascii="HG丸ｺﾞｼｯｸM-PRO" w:eastAsia="HG丸ｺﾞｼｯｸM-PRO" w:hAnsi="HG丸ｺﾞｼｯｸM-PRO" w:hint="eastAsia"/>
              </w:rPr>
              <w:t>（１</w:t>
            </w:r>
            <w:r w:rsidR="009461F9">
              <w:rPr>
                <w:rFonts w:ascii="HG丸ｺﾞｼｯｸM-PRO" w:eastAsia="HG丸ｺﾞｼｯｸM-PRO" w:hAnsi="HG丸ｺﾞｼｯｸM-PRO"/>
              </w:rPr>
              <w:t>年間</w:t>
            </w:r>
            <w:r>
              <w:rPr>
                <w:rFonts w:ascii="HG丸ｺﾞｼｯｸM-PRO" w:eastAsia="HG丸ｺﾞｼｯｸM-PRO" w:hAnsi="HG丸ｺﾞｼｯｸM-PRO" w:hint="eastAsia"/>
              </w:rPr>
              <w:t>で３０</w:t>
            </w:r>
            <w:r w:rsidR="009461F9">
              <w:rPr>
                <w:rFonts w:ascii="HG丸ｺﾞｼｯｸM-PRO" w:eastAsia="HG丸ｺﾞｼｯｸM-PRO" w:hAnsi="HG丸ｺﾞｼｯｸM-PRO"/>
              </w:rPr>
              <w:t>日以上</w:t>
            </w:r>
            <w:r>
              <w:rPr>
                <w:rFonts w:ascii="HG丸ｺﾞｼｯｸM-PRO" w:eastAsia="HG丸ｺﾞｼｯｸM-PRO" w:hAnsi="HG丸ｺﾞｼｯｸM-PRO" w:hint="eastAsia"/>
              </w:rPr>
              <w:t>）したことがある</w:t>
            </w:r>
          </w:p>
        </w:tc>
        <w:tc>
          <w:tcPr>
            <w:tcW w:w="709" w:type="dxa"/>
          </w:tcPr>
          <w:p w14:paraId="34C50EC9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6D50F0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DD8CC7E" w14:textId="77777777" w:rsidTr="009A6830">
        <w:trPr>
          <w:trHeight w:val="418"/>
        </w:trPr>
        <w:tc>
          <w:tcPr>
            <w:tcW w:w="8784" w:type="dxa"/>
          </w:tcPr>
          <w:p w14:paraId="3DC67764" w14:textId="65FAA8D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5　</w:t>
            </w:r>
            <w:r w:rsidR="009461F9">
              <w:rPr>
                <w:rFonts w:ascii="HG丸ｺﾞｼｯｸM-PRO" w:eastAsia="HG丸ｺﾞｼｯｸM-PRO" w:hAnsi="HG丸ｺﾞｼｯｸM-PRO"/>
              </w:rPr>
              <w:t>警察官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9461F9">
              <w:rPr>
                <w:rFonts w:ascii="HG丸ｺﾞｼｯｸM-PRO" w:eastAsia="HG丸ｺﾞｼｯｸM-PRO" w:hAnsi="HG丸ｺﾞｼｯｸM-PRO"/>
              </w:rPr>
              <w:t>補導</w:t>
            </w:r>
            <w:r>
              <w:rPr>
                <w:rFonts w:ascii="HG丸ｺﾞｼｯｸM-PRO" w:eastAsia="HG丸ｺﾞｼｯｸM-PRO" w:hAnsi="HG丸ｺﾞｼｯｸM-PRO" w:hint="eastAsia"/>
              </w:rPr>
              <w:t>されたことがある</w:t>
            </w:r>
          </w:p>
        </w:tc>
        <w:tc>
          <w:tcPr>
            <w:tcW w:w="709" w:type="dxa"/>
          </w:tcPr>
          <w:p w14:paraId="01DF064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6401A30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D537921" w14:textId="77777777" w:rsidTr="009A6830">
        <w:tc>
          <w:tcPr>
            <w:tcW w:w="8784" w:type="dxa"/>
          </w:tcPr>
          <w:p w14:paraId="6B68D650" w14:textId="77777777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6　</w:t>
            </w:r>
            <w:r w:rsidR="009461F9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9461F9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9461F9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教育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66E97">
              <w:rPr>
                <w:rFonts w:ascii="HG丸ｺﾞｼｯｸM-PRO" w:eastAsia="HG丸ｺﾞｼｯｸM-PRO" w:hAnsi="HG丸ｺﾞｼｯｸM-PRO"/>
              </w:rPr>
              <w:t>学業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066E97">
              <w:rPr>
                <w:rFonts w:ascii="HG丸ｺﾞｼｯｸM-PRO" w:eastAsia="HG丸ｺﾞｼｯｸM-PRO" w:hAnsi="HG丸ｺﾞｼｯｸM-PRO"/>
              </w:rPr>
              <w:t>生活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規則</w:t>
            </w:r>
            <w:r>
              <w:rPr>
                <w:rFonts w:ascii="HG丸ｺﾞｼｯｸM-PRO" w:eastAsia="HG丸ｺﾞｼｯｸM-PRO" w:hAnsi="HG丸ｺﾞｼｯｸM-PRO" w:hint="eastAsia"/>
              </w:rPr>
              <w:t>）が</w:t>
            </w:r>
            <w:r w:rsidR="00066E97">
              <w:rPr>
                <w:rFonts w:ascii="HG丸ｺﾞｼｯｸM-PRO" w:eastAsia="HG丸ｺﾞｼｯｸM-PRO" w:hAnsi="HG丸ｺﾞｼｯｸM-PRO"/>
              </w:rPr>
              <w:t>厳</w:t>
            </w:r>
            <w:r>
              <w:rPr>
                <w:rFonts w:ascii="HG丸ｺﾞｼｯｸM-PRO" w:eastAsia="HG丸ｺﾞｼｯｸM-PRO" w:hAnsi="HG丸ｺﾞｼｯｸM-PRO" w:hint="eastAsia"/>
              </w:rPr>
              <w:t>しすぎる</w:t>
            </w:r>
          </w:p>
          <w:p w14:paraId="6C921B98" w14:textId="07567CF2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と</w:t>
            </w:r>
            <w:r>
              <w:rPr>
                <w:rFonts w:ascii="HG丸ｺﾞｼｯｸM-PRO" w:eastAsia="HG丸ｺﾞｼｯｸM-PRO" w:hAnsi="HG丸ｺﾞｼｯｸM-PRO"/>
              </w:rPr>
              <w:t>思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っていたことがある</w:t>
            </w:r>
          </w:p>
        </w:tc>
        <w:tc>
          <w:tcPr>
            <w:tcW w:w="709" w:type="dxa"/>
          </w:tcPr>
          <w:p w14:paraId="3C3984E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5ABDD3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4D625C58" w14:textId="77777777" w:rsidTr="009A6830">
        <w:tc>
          <w:tcPr>
            <w:tcW w:w="8784" w:type="dxa"/>
          </w:tcPr>
          <w:p w14:paraId="5E0DBEA3" w14:textId="71F7B888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7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066E97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からの</w:t>
            </w:r>
            <w:r w:rsidR="00066E97">
              <w:rPr>
                <w:rFonts w:ascii="HG丸ｺﾞｼｯｸM-PRO" w:eastAsia="HG丸ｺﾞｼｯｸM-PRO" w:hAnsi="HG丸ｺﾞｼｯｸM-PRO"/>
              </w:rPr>
              <w:t>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将来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066E97">
              <w:rPr>
                <w:rFonts w:ascii="HG丸ｺﾞｼｯｸM-PRO" w:eastAsia="HG丸ｺﾞｼｯｸM-PRO" w:hAnsi="HG丸ｺﾞｼｯｸM-PRO"/>
              </w:rPr>
              <w:t>対</w:t>
            </w:r>
            <w:r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066E97">
              <w:rPr>
                <w:rFonts w:ascii="HG丸ｺﾞｼｯｸM-PRO" w:eastAsia="HG丸ｺﾞｼｯｸM-PRO" w:hAnsi="HG丸ｺﾞｼｯｸM-PRO"/>
              </w:rPr>
              <w:t>期待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066E97">
              <w:rPr>
                <w:rFonts w:ascii="HG丸ｺﾞｼｯｸM-PRO" w:eastAsia="HG丸ｺﾞｼｯｸM-PRO" w:hAnsi="HG丸ｺﾞｼｯｸM-PRO"/>
              </w:rPr>
              <w:t>大</w:t>
            </w:r>
            <w:r>
              <w:rPr>
                <w:rFonts w:ascii="HG丸ｺﾞｼｯｸM-PRO" w:eastAsia="HG丸ｺﾞｼｯｸM-PRO" w:hAnsi="HG丸ｺﾞｼｯｸM-PRO" w:hint="eastAsia"/>
              </w:rPr>
              <w:t>きすぎる</w:t>
            </w:r>
          </w:p>
          <w:p w14:paraId="0EA504BB" w14:textId="345832B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と</w:t>
            </w:r>
            <w:r>
              <w:rPr>
                <w:rFonts w:ascii="HG丸ｺﾞｼｯｸM-PRO" w:eastAsia="HG丸ｺﾞｼｯｸM-PRO" w:hAnsi="HG丸ｺﾞｼｯｸM-PRO"/>
              </w:rPr>
              <w:t>感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じていたことがある</w:t>
            </w:r>
          </w:p>
        </w:tc>
        <w:tc>
          <w:tcPr>
            <w:tcW w:w="709" w:type="dxa"/>
          </w:tcPr>
          <w:p w14:paraId="6BB3366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53AD74C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404BE29B" w14:textId="77777777" w:rsidTr="009A6830">
        <w:tc>
          <w:tcPr>
            <w:tcW w:w="8784" w:type="dxa"/>
          </w:tcPr>
          <w:p w14:paraId="722C1A07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8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066E97">
              <w:rPr>
                <w:rFonts w:ascii="HG丸ｺﾞｼｯｸM-PRO" w:eastAsia="HG丸ｺﾞｼｯｸM-PRO" w:hAnsi="HG丸ｺﾞｼｯｸM-PRO"/>
              </w:rPr>
              <w:t>体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病気</w:t>
            </w:r>
            <w:r>
              <w:rPr>
                <w:rFonts w:ascii="HG丸ｺﾞｼｯｸM-PRO" w:eastAsia="HG丸ｺﾞｼｯｸM-PRO" w:hAnsi="HG丸ｺﾞｼｯｸM-PRO" w:hint="eastAsia"/>
              </w:rPr>
              <w:t>で１</w:t>
            </w:r>
            <w:r w:rsidR="00066E97">
              <w:rPr>
                <w:rFonts w:ascii="HG丸ｺﾞｼｯｸM-PRO" w:eastAsia="HG丸ｺﾞｼｯｸM-PRO" w:hAnsi="HG丸ｺﾞｼｯｸM-PRO"/>
              </w:rPr>
              <w:t>年以上病院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5673687B" w14:textId="1D294AC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通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247C186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47C088C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3A7AF32" w14:textId="77777777" w:rsidTr="009A6830">
        <w:tc>
          <w:tcPr>
            <w:tcW w:w="8784" w:type="dxa"/>
          </w:tcPr>
          <w:p w14:paraId="7A43B866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9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066E97">
              <w:rPr>
                <w:rFonts w:ascii="HG丸ｺﾞｼｯｸM-PRO" w:eastAsia="HG丸ｺﾞｼｯｸM-PRO" w:hAnsi="HG丸ｺﾞｼｯｸM-PRO"/>
              </w:rPr>
              <w:t>心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病気</w:t>
            </w:r>
            <w:r>
              <w:rPr>
                <w:rFonts w:ascii="HG丸ｺﾞｼｯｸM-PRO" w:eastAsia="HG丸ｺﾞｼｯｸM-PRO" w:hAnsi="HG丸ｺﾞｼｯｸM-PRO" w:hint="eastAsia"/>
              </w:rPr>
              <w:t>で１</w:t>
            </w:r>
            <w:r w:rsidR="00066E97">
              <w:rPr>
                <w:rFonts w:ascii="HG丸ｺﾞｼｯｸM-PRO" w:eastAsia="HG丸ｺﾞｼｯｸM-PRO" w:hAnsi="HG丸ｺﾞｼｯｸM-PRO"/>
              </w:rPr>
              <w:t>年以上病院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6FFC0BD7" w14:textId="6AE3AD6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通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335F1A3D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627E559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8A3C1E0" w14:textId="77777777" w:rsidTr="004B7AFC">
        <w:trPr>
          <w:trHeight w:val="805"/>
        </w:trPr>
        <w:tc>
          <w:tcPr>
            <w:tcW w:w="8784" w:type="dxa"/>
          </w:tcPr>
          <w:p w14:paraId="28F7E39E" w14:textId="6024832D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10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やきょうだいに、お</w:t>
            </w:r>
            <w:r w:rsidR="00066E97">
              <w:rPr>
                <w:rFonts w:ascii="HG丸ｺﾞｼｯｸM-PRO" w:eastAsia="HG丸ｺﾞｼｯｸM-PRO" w:hAnsi="HG丸ｺﾞｼｯｸM-PRO"/>
              </w:rPr>
              <w:t>酒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066E97">
              <w:rPr>
                <w:rFonts w:ascii="HG丸ｺﾞｼｯｸM-PRO" w:eastAsia="HG丸ｺﾞｼｯｸM-PRO" w:hAnsi="HG丸ｺﾞｼｯｸM-PRO"/>
              </w:rPr>
              <w:t>飲</w:t>
            </w:r>
            <w:r>
              <w:rPr>
                <w:rFonts w:ascii="HG丸ｺﾞｼｯｸM-PRO" w:eastAsia="HG丸ｺﾞｼｯｸM-PRO" w:hAnsi="HG丸ｺﾞｼｯｸM-PRO" w:hint="eastAsia"/>
              </w:rPr>
              <w:t>む、または、</w:t>
            </w:r>
            <w:r w:rsidR="00066E97">
              <w:rPr>
                <w:rFonts w:ascii="HG丸ｺﾞｼｯｸM-PRO" w:eastAsia="HG丸ｺﾞｼｯｸM-PRO" w:hAnsi="HG丸ｺﾞｼｯｸM-PRO"/>
              </w:rPr>
              <w:t>薬物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</w:p>
          <w:p w14:paraId="5137243A" w14:textId="68ED9AB0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使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うことで、</w:t>
            </w:r>
            <w:r>
              <w:rPr>
                <w:rFonts w:ascii="HG丸ｺﾞｼｯｸM-PRO" w:eastAsia="HG丸ｺﾞｼｯｸM-PRO" w:hAnsi="HG丸ｺﾞｼｯｸM-PRO"/>
              </w:rPr>
              <w:t>私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不快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な</w:t>
            </w:r>
            <w:r>
              <w:rPr>
                <w:rFonts w:ascii="HG丸ｺﾞｼｯｸM-PRO" w:eastAsia="HG丸ｺﾞｼｯｸM-PRO" w:hAnsi="HG丸ｺﾞｼｯｸM-PRO"/>
              </w:rPr>
              <w:t>思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いにさせる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4B759CD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A0DA5E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0565B3E" w14:textId="77777777" w:rsidTr="004B7AFC">
        <w:trPr>
          <w:trHeight w:val="759"/>
        </w:trPr>
        <w:tc>
          <w:tcPr>
            <w:tcW w:w="8784" w:type="dxa"/>
          </w:tcPr>
          <w:p w14:paraId="3D51988D" w14:textId="7D0BF036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11　</w:t>
            </w:r>
            <w:r w:rsidR="004B7AFC">
              <w:rPr>
                <w:rFonts w:ascii="HG丸ｺﾞｼｯｸM-PRO" w:eastAsia="HG丸ｺﾞｼｯｸM-PRO" w:hAnsi="HG丸ｺﾞｼｯｸM-PRO"/>
              </w:rPr>
              <w:t>家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貧</w:t>
            </w:r>
            <w:r>
              <w:rPr>
                <w:rFonts w:ascii="HG丸ｺﾞｼｯｸM-PRO" w:eastAsia="HG丸ｺﾞｼｯｸM-PRO" w:hAnsi="HG丸ｺﾞｼｯｸM-PRO" w:hint="eastAsia"/>
              </w:rPr>
              <w:t>しいせいで、</w:t>
            </w:r>
            <w:r w:rsidR="004B7AFC">
              <w:rPr>
                <w:rFonts w:ascii="HG丸ｺﾞｼｯｸM-PRO" w:eastAsia="HG丸ｺﾞｼｯｸM-PRO" w:hAnsi="HG丸ｺﾞｼｯｸM-PRO"/>
              </w:rPr>
              <w:t>食</w:t>
            </w:r>
            <w:r>
              <w:rPr>
                <w:rFonts w:ascii="HG丸ｺﾞｼｯｸM-PRO" w:eastAsia="HG丸ｺﾞｼｯｸM-PRO" w:hAnsi="HG丸ｺﾞｼｯｸM-PRO" w:hint="eastAsia"/>
              </w:rPr>
              <w:t>べ</w:t>
            </w:r>
            <w:r w:rsidR="004B7AFC">
              <w:rPr>
                <w:rFonts w:ascii="HG丸ｺﾞｼｯｸM-PRO" w:eastAsia="HG丸ｺﾞｼｯｸM-PRO" w:hAnsi="HG丸ｺﾞｼｯｸM-PRO"/>
              </w:rPr>
              <w:t>物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着</w:t>
            </w:r>
            <w:r>
              <w:rPr>
                <w:rFonts w:ascii="HG丸ｺﾞｼｯｸM-PRO" w:eastAsia="HG丸ｺﾞｼｯｸM-PRO" w:hAnsi="HG丸ｺﾞｼｯｸM-PRO" w:hint="eastAsia"/>
              </w:rPr>
              <w:t>るもの、または</w:t>
            </w:r>
            <w:r w:rsidR="004B7AFC">
              <w:rPr>
                <w:rFonts w:ascii="HG丸ｺﾞｼｯｸM-PRO" w:eastAsia="HG丸ｺﾞｼｯｸM-PRO" w:hAnsi="HG丸ｺﾞｼｯｸM-PRO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>むところに</w:t>
            </w:r>
            <w:r w:rsidR="004B7AFC">
              <w:rPr>
                <w:rFonts w:ascii="HG丸ｺﾞｼｯｸM-PRO" w:eastAsia="HG丸ｺﾞｼｯｸM-PRO" w:hAnsi="HG丸ｺﾞｼｯｸM-PRO"/>
              </w:rPr>
              <w:t>困</w:t>
            </w:r>
            <w:r>
              <w:rPr>
                <w:rFonts w:ascii="HG丸ｺﾞｼｯｸM-PRO" w:eastAsia="HG丸ｺﾞｼｯｸM-PRO" w:hAnsi="HG丸ｺﾞｼｯｸM-PRO" w:hint="eastAsia"/>
              </w:rPr>
              <w:t>っていた</w:t>
            </w:r>
          </w:p>
          <w:p w14:paraId="7E561B88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ことがある</w:t>
            </w:r>
          </w:p>
        </w:tc>
        <w:tc>
          <w:tcPr>
            <w:tcW w:w="709" w:type="dxa"/>
          </w:tcPr>
          <w:p w14:paraId="486B2718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1C792C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6F40D52B" w14:textId="77777777" w:rsidTr="004B7AFC">
        <w:trPr>
          <w:trHeight w:val="798"/>
        </w:trPr>
        <w:tc>
          <w:tcPr>
            <w:tcW w:w="8784" w:type="dxa"/>
          </w:tcPr>
          <w:p w14:paraId="55F89811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12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から、</w:t>
            </w:r>
            <w:r w:rsidR="004B7AFC">
              <w:rPr>
                <w:rFonts w:ascii="HG丸ｺﾞｼｯｸM-PRO" w:eastAsia="HG丸ｺﾞｼｯｸM-PRO" w:hAnsi="HG丸ｺﾞｼｯｸM-PRO"/>
              </w:rPr>
              <w:t>食事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洗濯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B7AFC">
              <w:rPr>
                <w:rFonts w:ascii="HG丸ｺﾞｼｯｸM-PRO" w:eastAsia="HG丸ｺﾞｼｯｸM-PRO" w:hAnsi="HG丸ｺﾞｼｯｸM-PRO"/>
              </w:rPr>
              <w:t>入浴</w:t>
            </w:r>
            <w:r>
              <w:rPr>
                <w:rFonts w:ascii="HG丸ｺﾞｼｯｸM-PRO" w:eastAsia="HG丸ｺﾞｼｯｸM-PRO" w:hAnsi="HG丸ｺﾞｼｯｸM-PRO" w:hint="eastAsia"/>
              </w:rPr>
              <w:t>など</w:t>
            </w:r>
            <w:r w:rsidR="004B7AFC">
              <w:rPr>
                <w:rFonts w:ascii="HG丸ｺﾞｼｯｸM-PRO" w:eastAsia="HG丸ｺﾞｼｯｸM-PRO" w:hAnsi="HG丸ｺﾞｼｯｸM-PRO"/>
              </w:rPr>
              <w:t>身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</w:rPr>
              <w:t>りの</w:t>
            </w:r>
          </w:p>
          <w:p w14:paraId="181AEA46" w14:textId="292DF14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</w:t>
            </w:r>
            <w:r w:rsidR="004B7AFC">
              <w:rPr>
                <w:rFonts w:ascii="HG丸ｺﾞｼｯｸM-PRO" w:eastAsia="HG丸ｺﾞｼｯｸM-PRO" w:hAnsi="HG丸ｺﾞｼｯｸM-PRO"/>
              </w:rPr>
              <w:t>世話</w:t>
            </w:r>
            <w:r>
              <w:rPr>
                <w:rFonts w:ascii="HG丸ｺﾞｼｯｸM-PRO" w:eastAsia="HG丸ｺﾞｼｯｸM-PRO" w:hAnsi="HG丸ｺﾞｼｯｸM-PRO" w:hint="eastAsia"/>
              </w:rPr>
              <w:t>をしてもらえずに</w:t>
            </w:r>
            <w:r w:rsidR="004B7AFC">
              <w:rPr>
                <w:rFonts w:ascii="HG丸ｺﾞｼｯｸM-PRO" w:eastAsia="HG丸ｺﾞｼｯｸM-PRO" w:hAnsi="HG丸ｺﾞｼｯｸM-PRO"/>
              </w:rPr>
              <w:t>困</w:t>
            </w:r>
            <w:r>
              <w:rPr>
                <w:rFonts w:ascii="HG丸ｺﾞｼｯｸM-PRO" w:eastAsia="HG丸ｺﾞｼｯｸM-PRO" w:hAnsi="HG丸ｺﾞｼｯｸM-PRO" w:hint="eastAsia"/>
              </w:rPr>
              <w:t>っていたことがある</w:t>
            </w:r>
          </w:p>
        </w:tc>
        <w:tc>
          <w:tcPr>
            <w:tcW w:w="709" w:type="dxa"/>
          </w:tcPr>
          <w:p w14:paraId="5B9A342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45D09DC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0EA2BE56" w14:textId="77777777" w:rsidTr="004B7AFC">
        <w:trPr>
          <w:trHeight w:val="893"/>
        </w:trPr>
        <w:tc>
          <w:tcPr>
            <w:tcW w:w="8784" w:type="dxa"/>
          </w:tcPr>
          <w:p w14:paraId="253ECD95" w14:textId="416C689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13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体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暴力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7AFC">
              <w:rPr>
                <w:rFonts w:ascii="HG丸ｺﾞｼｯｸM-PRO" w:eastAsia="HG丸ｺﾞｼｯｸM-PRO" w:hAnsi="HG丸ｺﾞｼｯｸM-PRO"/>
              </w:rPr>
              <w:t>殴</w:t>
            </w:r>
            <w:r>
              <w:rPr>
                <w:rFonts w:ascii="HG丸ｺﾞｼｯｸM-PRO" w:eastAsia="HG丸ｺﾞｼｯｸM-PRO" w:hAnsi="HG丸ｺﾞｼｯｸM-PRO" w:hint="eastAsia"/>
              </w:rPr>
              <w:t>る、</w:t>
            </w:r>
            <w:r w:rsidR="004B7AFC">
              <w:rPr>
                <w:rFonts w:ascii="HG丸ｺﾞｼｯｸM-PRO" w:eastAsia="HG丸ｺﾞｼｯｸM-PRO" w:hAnsi="HG丸ｺﾞｼｯｸM-PRO"/>
              </w:rPr>
              <w:t>蹴</w:t>
            </w:r>
            <w:r>
              <w:rPr>
                <w:rFonts w:ascii="HG丸ｺﾞｼｯｸM-PRO" w:eastAsia="HG丸ｺﾞｼｯｸM-PRO" w:hAnsi="HG丸ｺﾞｼｯｸM-PRO" w:hint="eastAsia"/>
              </w:rPr>
              <w:t>るなど)</w:t>
            </w:r>
          </w:p>
          <w:p w14:paraId="75618373" w14:textId="2BA09CF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をくり</w:t>
            </w:r>
            <w:r w:rsidR="004B7AFC">
              <w:rPr>
                <w:rFonts w:ascii="HG丸ｺﾞｼｯｸM-PRO" w:eastAsia="HG丸ｺﾞｼｯｸM-PRO" w:hAnsi="HG丸ｺﾞｼｯｸM-PRO"/>
              </w:rPr>
              <w:t>返</w:t>
            </w: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4B7AFC">
              <w:rPr>
                <w:rFonts w:ascii="HG丸ｺﾞｼｯｸM-PRO" w:eastAsia="HG丸ｺﾞｼｯｸM-PRO" w:hAnsi="HG丸ｺﾞｼｯｸM-PRO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</w:rPr>
              <w:t>けていたことがある</w:t>
            </w:r>
          </w:p>
        </w:tc>
        <w:tc>
          <w:tcPr>
            <w:tcW w:w="709" w:type="dxa"/>
          </w:tcPr>
          <w:p w14:paraId="38FCC71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46DAD6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D8C8A60" w14:textId="77777777" w:rsidTr="004B7AFC">
        <w:trPr>
          <w:trHeight w:val="691"/>
        </w:trPr>
        <w:tc>
          <w:tcPr>
            <w:tcW w:w="8784" w:type="dxa"/>
          </w:tcPr>
          <w:p w14:paraId="146CA244" w14:textId="4884C4C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14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心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傷</w:t>
            </w:r>
            <w:r>
              <w:rPr>
                <w:rFonts w:ascii="HG丸ｺﾞｼｯｸM-PRO" w:eastAsia="HG丸ｺﾞｼｯｸM-PRO" w:hAnsi="HG丸ｺﾞｼｯｸM-PRO" w:hint="eastAsia"/>
              </w:rPr>
              <w:t>つくような</w:t>
            </w:r>
            <w:r w:rsidR="004B7AFC">
              <w:rPr>
                <w:rFonts w:ascii="HG丸ｺﾞｼｯｸM-PRO" w:eastAsia="HG丸ｺﾞｼｯｸM-PRO" w:hAnsi="HG丸ｺﾞｼｯｸM-PRO"/>
              </w:rPr>
              <w:t>言葉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何度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</w:p>
          <w:p w14:paraId="2699C6F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言われたことがある</w:t>
            </w:r>
          </w:p>
        </w:tc>
        <w:tc>
          <w:tcPr>
            <w:tcW w:w="709" w:type="dxa"/>
          </w:tcPr>
          <w:p w14:paraId="74720D4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6733A3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36337512" w14:textId="77777777" w:rsidTr="005A6994">
        <w:trPr>
          <w:trHeight w:val="1009"/>
        </w:trPr>
        <w:tc>
          <w:tcPr>
            <w:tcW w:w="8784" w:type="dxa"/>
          </w:tcPr>
          <w:p w14:paraId="33A5422B" w14:textId="127B94E8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15　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義理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  <w:r w:rsidR="004B7AFC">
              <w:rPr>
                <w:rFonts w:ascii="HG丸ｺﾞｼｯｸM-PRO" w:eastAsia="HG丸ｺﾞｼｯｸM-PRO" w:hAnsi="HG丸ｺﾞｼｯｸM-PRO"/>
              </w:rPr>
              <w:t>含</w:t>
            </w:r>
            <w:r>
              <w:rPr>
                <w:rFonts w:ascii="HG丸ｺﾞｼｯｸM-PRO" w:eastAsia="HG丸ｺﾞｼｯｸM-PRO" w:hAnsi="HG丸ｺﾞｼｯｸM-PRO" w:hint="eastAsia"/>
              </w:rPr>
              <w:t>む）が、</w:t>
            </w:r>
            <w:r w:rsidR="004B7AFC">
              <w:rPr>
                <w:rFonts w:ascii="HG丸ｺﾞｼｯｸM-PRO" w:eastAsia="HG丸ｺﾞｼｯｸM-PRO" w:hAnsi="HG丸ｺﾞｼｯｸM-PRO"/>
              </w:rPr>
              <w:t>父親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義理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父親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恋人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  <w:r w:rsidR="004B7AFC">
              <w:rPr>
                <w:rFonts w:ascii="HG丸ｺﾞｼｯｸM-PRO" w:eastAsia="HG丸ｺﾞｼｯｸM-PRO" w:hAnsi="HG丸ｺﾞｼｯｸM-PRO"/>
              </w:rPr>
              <w:t>含</w:t>
            </w:r>
            <w:r>
              <w:rPr>
                <w:rFonts w:ascii="HG丸ｺﾞｼｯｸM-PRO" w:eastAsia="HG丸ｺﾞｼｯｸM-PRO" w:hAnsi="HG丸ｺﾞｼｯｸM-PRO" w:hint="eastAsia"/>
              </w:rPr>
              <w:t>む）</w:t>
            </w:r>
          </w:p>
          <w:p w14:paraId="65E8356C" w14:textId="0786D4C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から</w:t>
            </w:r>
            <w:r w:rsidR="004B7AFC">
              <w:rPr>
                <w:rFonts w:ascii="HG丸ｺﾞｼｯｸM-PRO" w:eastAsia="HG丸ｺﾞｼｯｸM-PRO" w:hAnsi="HG丸ｺﾞｼｯｸM-PRO"/>
              </w:rPr>
              <w:t>暴力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</w:rPr>
              <w:t>けていた（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7AFC">
              <w:rPr>
                <w:rFonts w:ascii="HG丸ｺﾞｼｯｸM-PRO" w:eastAsia="HG丸ｺﾞｼｯｸM-PRO" w:hAnsi="HG丸ｺﾞｼｯｸM-PRO"/>
              </w:rPr>
              <w:t>叩</w:t>
            </w:r>
            <w:r>
              <w:rPr>
                <w:rFonts w:ascii="HG丸ｺﾞｼｯｸM-PRO" w:eastAsia="HG丸ｺﾞｼｯｸM-PRO" w:hAnsi="HG丸ｺﾞｼｯｸM-PRO" w:hint="eastAsia"/>
              </w:rPr>
              <w:t>かれる、</w:t>
            </w:r>
            <w:r w:rsidR="004B7AFC">
              <w:rPr>
                <w:rFonts w:ascii="HG丸ｺﾞｼｯｸM-PRO" w:eastAsia="HG丸ｺﾞｼｯｸM-PRO" w:hAnsi="HG丸ｺﾞｼｯｸM-PRO"/>
              </w:rPr>
              <w:t>物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投</w:t>
            </w:r>
            <w:r>
              <w:rPr>
                <w:rFonts w:ascii="HG丸ｺﾞｼｯｸM-PRO" w:eastAsia="HG丸ｺﾞｼｯｸM-PRO" w:hAnsi="HG丸ｺﾞｼｯｸM-PRO" w:hint="eastAsia"/>
              </w:rPr>
              <w:t>げつけられる、</w:t>
            </w:r>
            <w:r w:rsidR="004B7AFC">
              <w:rPr>
                <w:rFonts w:ascii="HG丸ｺﾞｼｯｸM-PRO" w:eastAsia="HG丸ｺﾞｼｯｸM-PRO" w:hAnsi="HG丸ｺﾞｼｯｸM-PRO"/>
              </w:rPr>
              <w:t>蹴</w:t>
            </w:r>
            <w:r>
              <w:rPr>
                <w:rFonts w:ascii="HG丸ｺﾞｼｯｸM-PRO" w:eastAsia="HG丸ｺﾞｼｯｸM-PRO" w:hAnsi="HG丸ｺﾞｼｯｸM-PRO" w:hint="eastAsia"/>
              </w:rPr>
              <w:t>られる、</w:t>
            </w:r>
          </w:p>
          <w:p w14:paraId="18566D38" w14:textId="6F1DE57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B7AFC">
              <w:rPr>
                <w:rFonts w:ascii="HG丸ｺﾞｼｯｸM-PRO" w:eastAsia="HG丸ｺﾞｼｯｸM-PRO" w:hAnsi="HG丸ｺﾞｼｯｸM-PRO"/>
              </w:rPr>
              <w:t>殴</w:t>
            </w:r>
            <w:r>
              <w:rPr>
                <w:rFonts w:ascii="HG丸ｺﾞｼｯｸM-PRO" w:eastAsia="HG丸ｺﾞｼｯｸM-PRO" w:hAnsi="HG丸ｺﾞｼｯｸM-PRO" w:hint="eastAsia"/>
              </w:rPr>
              <w:t>られる、</w:t>
            </w:r>
            <w:r w:rsidR="004B7AFC">
              <w:rPr>
                <w:rFonts w:ascii="HG丸ｺﾞｼｯｸM-PRO" w:eastAsia="HG丸ｺﾞｼｯｸM-PRO" w:hAnsi="HG丸ｺﾞｼｯｸM-PRO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09" w:type="dxa"/>
          </w:tcPr>
          <w:p w14:paraId="46A8AFEC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071BB8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8E1CB73" w14:textId="77777777" w:rsidTr="009A6830">
        <w:tc>
          <w:tcPr>
            <w:tcW w:w="8784" w:type="dxa"/>
          </w:tcPr>
          <w:p w14:paraId="4EB82EFC" w14:textId="77777777" w:rsidR="004B7AF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16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繰</w:t>
            </w:r>
            <w:r>
              <w:rPr>
                <w:rFonts w:ascii="HG丸ｺﾞｼｯｸM-PRO" w:eastAsia="HG丸ｺﾞｼｯｸM-PRO" w:hAnsi="HG丸ｺﾞｼｯｸM-PRO" w:hint="eastAsia"/>
              </w:rPr>
              <w:t>り</w:t>
            </w:r>
            <w:r w:rsidR="004B7AFC">
              <w:rPr>
                <w:rFonts w:ascii="HG丸ｺﾞｼｯｸM-PRO" w:eastAsia="HG丸ｺﾞｼｯｸM-PRO" w:hAnsi="HG丸ｺﾞｼｯｸM-PRO"/>
              </w:rPr>
              <w:t>返</w:t>
            </w: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4B7AFC">
              <w:rPr>
                <w:rFonts w:ascii="HG丸ｺﾞｼｯｸM-PRO" w:eastAsia="HG丸ｺﾞｼｯｸM-PRO" w:hAnsi="HG丸ｺﾞｼｯｸM-PRO"/>
              </w:rPr>
              <w:t>裸</w:t>
            </w:r>
            <w:r>
              <w:rPr>
                <w:rFonts w:ascii="HG丸ｺﾞｼｯｸM-PRO" w:eastAsia="HG丸ｺﾞｼｯｸM-PRO" w:hAnsi="HG丸ｺﾞｼｯｸM-PRO" w:hint="eastAsia"/>
              </w:rPr>
              <w:t>をのぞかれたり、</w:t>
            </w:r>
          </w:p>
          <w:p w14:paraId="12E70FB8" w14:textId="4C1581A1" w:rsidR="0070191C" w:rsidRDefault="004B7AF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身体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触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られたり、</w:t>
            </w:r>
            <w:r>
              <w:rPr>
                <w:rFonts w:ascii="HG丸ｺﾞｼｯｸM-PRO" w:eastAsia="HG丸ｺﾞｼｯｸM-PRO" w:hAnsi="HG丸ｺﾞｼｯｸM-PRO"/>
              </w:rPr>
              <w:t>同意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していない</w:t>
            </w:r>
            <w:r>
              <w:rPr>
                <w:rFonts w:ascii="HG丸ｺﾞｼｯｸM-PRO" w:eastAsia="HG丸ｺﾞｼｯｸM-PRO" w:hAnsi="HG丸ｺﾞｼｯｸM-PRO"/>
              </w:rPr>
              <w:t>性的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な</w:t>
            </w:r>
            <w:r>
              <w:rPr>
                <w:rFonts w:ascii="HG丸ｺﾞｼｯｸM-PRO" w:eastAsia="HG丸ｺﾞｼｯｸM-PRO" w:hAnsi="HG丸ｺﾞｼｯｸM-PRO"/>
              </w:rPr>
              <w:t>行為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強要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されたことがある</w:t>
            </w:r>
          </w:p>
        </w:tc>
        <w:tc>
          <w:tcPr>
            <w:tcW w:w="709" w:type="dxa"/>
          </w:tcPr>
          <w:p w14:paraId="4552BC9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121ACAC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62345060" w14:textId="77777777" w:rsidTr="009A6830">
        <w:tc>
          <w:tcPr>
            <w:tcW w:w="8784" w:type="dxa"/>
          </w:tcPr>
          <w:p w14:paraId="7946B31F" w14:textId="0DEB346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17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死亡</w:t>
            </w:r>
            <w:r>
              <w:rPr>
                <w:rFonts w:ascii="HG丸ｺﾞｼｯｸM-PRO" w:eastAsia="HG丸ｺﾞｼｯｸM-PRO" w:hAnsi="HG丸ｺﾞｼｯｸM-PRO" w:hint="eastAsia"/>
              </w:rPr>
              <w:t>するか、</w:t>
            </w:r>
            <w:r w:rsidR="004B7AFC">
              <w:rPr>
                <w:rFonts w:ascii="HG丸ｺﾞｼｯｸM-PRO" w:eastAsia="HG丸ｺﾞｼｯｸM-PRO" w:hAnsi="HG丸ｺﾞｼｯｸM-PRO"/>
              </w:rPr>
              <w:t>離婚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別居</w:t>
            </w:r>
            <w:r>
              <w:rPr>
                <w:rFonts w:ascii="HG丸ｺﾞｼｯｸM-PRO" w:eastAsia="HG丸ｺﾞｼｯｸM-PRO" w:hAnsi="HG丸ｺﾞｼｯｸM-PRO" w:hint="eastAsia"/>
              </w:rPr>
              <w:t>によって、あなたの</w:t>
            </w:r>
            <w:r w:rsidR="004B7AFC">
              <w:rPr>
                <w:rFonts w:ascii="HG丸ｺﾞｼｯｸM-PRO" w:eastAsia="HG丸ｺﾞｼｯｸM-PRO" w:hAnsi="HG丸ｺﾞｼｯｸM-PRO"/>
              </w:rPr>
              <w:t>家</w:t>
            </w:r>
          </w:p>
          <w:p w14:paraId="28529CE1" w14:textId="3612898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からいなくなったことがある（</w:t>
            </w:r>
            <w:r w:rsidR="004B7AFC">
              <w:rPr>
                <w:rFonts w:ascii="HG丸ｺﾞｼｯｸM-PRO" w:eastAsia="HG丸ｺﾞｼｯｸM-PRO" w:hAnsi="HG丸ｺﾞｼｯｸM-PRO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</w:rPr>
              <w:t>まれた</w:t>
            </w:r>
            <w:r w:rsidR="004B7AFC">
              <w:rPr>
                <w:rFonts w:ascii="HG丸ｺﾞｼｯｸM-PRO" w:eastAsia="HG丸ｺﾞｼｯｸM-PRO" w:hAnsi="HG丸ｺﾞｼｯｸM-PRO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</w:rPr>
              <w:t>から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不在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場合</w:t>
            </w:r>
            <w:r>
              <w:rPr>
                <w:rFonts w:ascii="HG丸ｺﾞｼｯｸM-PRO" w:eastAsia="HG丸ｺﾞｼｯｸM-PRO" w:hAnsi="HG丸ｺﾞｼｯｸM-PRO" w:hint="eastAsia"/>
              </w:rPr>
              <w:t>「はい」に</w:t>
            </w:r>
          </w:p>
          <w:p w14:paraId="04593DE2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〇をつける）</w:t>
            </w:r>
          </w:p>
        </w:tc>
        <w:tc>
          <w:tcPr>
            <w:tcW w:w="709" w:type="dxa"/>
          </w:tcPr>
          <w:p w14:paraId="6EA7A7E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30E1D1A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472F86A" w14:textId="77777777" w:rsidTr="009A6830">
        <w:tc>
          <w:tcPr>
            <w:tcW w:w="8784" w:type="dxa"/>
          </w:tcPr>
          <w:p w14:paraId="5C492179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18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から、</w:t>
            </w:r>
            <w:r w:rsidR="004B7AFC">
              <w:rPr>
                <w:rFonts w:ascii="HG丸ｺﾞｼｯｸM-PRO" w:eastAsia="HG丸ｺﾞｼｯｸM-PRO" w:hAnsi="HG丸ｺﾞｼｯｸM-PRO"/>
              </w:rPr>
              <w:t>十分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4B7AFC">
              <w:rPr>
                <w:rFonts w:ascii="HG丸ｺﾞｼｯｸM-PRO" w:eastAsia="HG丸ｺﾞｼｯｸM-PRO" w:hAnsi="HG丸ｺﾞｼｯｸM-PRO"/>
              </w:rPr>
              <w:t>気</w:t>
            </w:r>
            <w:r>
              <w:rPr>
                <w:rFonts w:ascii="HG丸ｺﾞｼｯｸM-PRO" w:eastAsia="HG丸ｺﾞｼｯｸM-PRO" w:hAnsi="HG丸ｺﾞｼｯｸM-PRO" w:hint="eastAsia"/>
              </w:rPr>
              <w:t>をかけてもらえなかった</w:t>
            </w:r>
          </w:p>
          <w:p w14:paraId="6BAA1C89" w14:textId="24A0EBC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13CFE">
              <w:rPr>
                <w:rFonts w:ascii="HG丸ｺﾞｼｯｸM-PRO" w:eastAsia="HG丸ｺﾞｼｯｸM-PRO" w:hAnsi="HG丸ｺﾞｼｯｸM-PRO"/>
              </w:rPr>
              <w:t>大切</w:t>
            </w:r>
            <w:r>
              <w:rPr>
                <w:rFonts w:ascii="HG丸ｺﾞｼｯｸM-PRO" w:eastAsia="HG丸ｺﾞｼｯｸM-PRO" w:hAnsi="HG丸ｺﾞｼｯｸM-PRO" w:hint="eastAsia"/>
              </w:rPr>
              <w:t>にされなかった、</w:t>
            </w:r>
            <w:r w:rsidR="00413CFE">
              <w:rPr>
                <w:rFonts w:ascii="HG丸ｺﾞｼｯｸM-PRO" w:eastAsia="HG丸ｺﾞｼｯｸM-PRO" w:hAnsi="HG丸ｺﾞｼｯｸM-PRO"/>
              </w:rPr>
              <w:t>愛情</w:t>
            </w:r>
            <w:r>
              <w:rPr>
                <w:rFonts w:ascii="HG丸ｺﾞｼｯｸM-PRO" w:eastAsia="HG丸ｺﾞｼｯｸM-PRO" w:hAnsi="HG丸ｺﾞｼｯｸM-PRO" w:hint="eastAsia"/>
              </w:rPr>
              <w:t>をそそがれなかった、</w:t>
            </w:r>
            <w:r w:rsidR="00413CFE">
              <w:rPr>
                <w:rFonts w:ascii="HG丸ｺﾞｼｯｸM-PRO" w:eastAsia="HG丸ｺﾞｼｯｸM-PRO" w:hAnsi="HG丸ｺﾞｼｯｸM-PRO"/>
              </w:rPr>
              <w:t>無視</w:t>
            </w:r>
            <w:r>
              <w:rPr>
                <w:rFonts w:ascii="HG丸ｺﾞｼｯｸM-PRO" w:eastAsia="HG丸ｺﾞｼｯｸM-PRO" w:hAnsi="HG丸ｺﾞｼｯｸM-PRO" w:hint="eastAsia"/>
              </w:rPr>
              <w:t>をされた、</w:t>
            </w:r>
            <w:r w:rsidR="00413CFE">
              <w:rPr>
                <w:rFonts w:ascii="HG丸ｺﾞｼｯｸM-PRO" w:eastAsia="HG丸ｺﾞｼｯｸM-PRO" w:hAnsi="HG丸ｺﾞｼｯｸM-PRO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09" w:type="dxa"/>
          </w:tcPr>
          <w:p w14:paraId="78159C8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02271C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012CF25E" w14:textId="77777777" w:rsidTr="009A6830">
        <w:trPr>
          <w:trHeight w:val="406"/>
        </w:trPr>
        <w:tc>
          <w:tcPr>
            <w:tcW w:w="8784" w:type="dxa"/>
          </w:tcPr>
          <w:p w14:paraId="79B0EBB9" w14:textId="489740B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19　</w:t>
            </w:r>
            <w:r w:rsidR="00413CFE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13CFE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413CFE">
              <w:rPr>
                <w:rFonts w:ascii="HG丸ｺﾞｼｯｸM-PRO" w:eastAsia="HG丸ｺﾞｼｯｸM-PRO" w:hAnsi="HG丸ｺﾞｼｯｸM-PRO"/>
              </w:rPr>
              <w:t>自殺</w:t>
            </w:r>
            <w:r>
              <w:rPr>
                <w:rFonts w:ascii="HG丸ｺﾞｼｯｸM-PRO" w:eastAsia="HG丸ｺﾞｼｯｸM-PRO" w:hAnsi="HG丸ｺﾞｼｯｸM-PRO" w:hint="eastAsia"/>
              </w:rPr>
              <w:t>をされたことがある</w:t>
            </w:r>
          </w:p>
        </w:tc>
        <w:tc>
          <w:tcPr>
            <w:tcW w:w="709" w:type="dxa"/>
          </w:tcPr>
          <w:p w14:paraId="135003B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FABE995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B60AF55" w14:textId="77777777" w:rsidTr="009A6830">
        <w:trPr>
          <w:trHeight w:val="396"/>
        </w:trPr>
        <w:tc>
          <w:tcPr>
            <w:tcW w:w="8784" w:type="dxa"/>
          </w:tcPr>
          <w:p w14:paraId="345AAFBB" w14:textId="1BD5A94D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20　</w:t>
            </w:r>
            <w:r w:rsidR="00413CFE">
              <w:rPr>
                <w:rFonts w:ascii="HG丸ｺﾞｼｯｸM-PRO" w:eastAsia="HG丸ｺﾞｼｯｸM-PRO" w:hAnsi="HG丸ｺﾞｼｯｸM-PRO"/>
              </w:rPr>
              <w:t>家庭内</w:t>
            </w:r>
            <w:r>
              <w:rPr>
                <w:rFonts w:ascii="HG丸ｺﾞｼｯｸM-PRO" w:eastAsia="HG丸ｺﾞｼｯｸM-PRO" w:hAnsi="HG丸ｺﾞｼｯｸM-PRO" w:hint="eastAsia"/>
              </w:rPr>
              <w:t>に、</w:t>
            </w:r>
            <w:r w:rsidR="00413CFE">
              <w:rPr>
                <w:rFonts w:ascii="HG丸ｺﾞｼｯｸM-PRO" w:eastAsia="HG丸ｺﾞｼｯｸM-PRO" w:hAnsi="HG丸ｺﾞｼｯｸM-PRO"/>
              </w:rPr>
              <w:t>刑務所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413CFE">
              <w:rPr>
                <w:rFonts w:ascii="HG丸ｺﾞｼｯｸM-PRO" w:eastAsia="HG丸ｺﾞｼｯｸM-PRO" w:hAnsi="HG丸ｺﾞｼｯｸM-PRO"/>
              </w:rPr>
              <w:t>服役</w:t>
            </w:r>
            <w:r>
              <w:rPr>
                <w:rFonts w:ascii="HG丸ｺﾞｼｯｸM-PRO" w:eastAsia="HG丸ｺﾞｼｯｸM-PRO" w:hAnsi="HG丸ｺﾞｼｯｸM-PRO" w:hint="eastAsia"/>
              </w:rPr>
              <w:t>している</w:t>
            </w:r>
            <w:r w:rsidR="00413CFE">
              <w:rPr>
                <w:rFonts w:ascii="HG丸ｺﾞｼｯｸM-PRO" w:eastAsia="HG丸ｺﾞｼｯｸM-PRO" w:hAnsi="HG丸ｺﾞｼｯｸM-PRO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>がいた</w:t>
            </w:r>
          </w:p>
        </w:tc>
        <w:tc>
          <w:tcPr>
            <w:tcW w:w="709" w:type="dxa"/>
          </w:tcPr>
          <w:p w14:paraId="16145987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25BB3EB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FE8A246" w14:textId="4C82F68E" w:rsidR="00C8470A" w:rsidRPr="00E90857" w:rsidRDefault="00D851E9" w:rsidP="009D324B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  <w:szCs w:val="21"/>
        </w:rPr>
        <w:lastRenderedPageBreak/>
        <w:pict w14:anchorId="52BE9654">
          <v:shape id="テキスト ボックス 75" o:spid="_x0000_s1056" type="#_x0000_t202" style="position:absolute;margin-left:439.05pt;margin-top:-155.3pt;width:88.45pt;height:21.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" fillcolor="white [3201]" stroked="f" strokeweight=".5pt">
            <v:textbox>
              <w:txbxContent>
                <w:p w14:paraId="38CC2D8C" w14:textId="293B0AEF" w:rsidR="00413CFE" w:rsidRPr="00413CFE" w:rsidRDefault="00413CFE" w:rsidP="00413CFE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413CF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はい　いいえ</w:t>
                  </w:r>
                </w:p>
              </w:txbxContent>
            </v:textbox>
            <w10:wrap anchorx="margin"/>
          </v:shape>
        </w:pict>
      </w:r>
    </w:p>
    <w:sectPr w:rsidR="00C8470A" w:rsidRPr="00E90857" w:rsidSect="00551A1C">
      <w:pgSz w:w="11907" w:h="16839" w:code="9"/>
      <w:pgMar w:top="720" w:right="720" w:bottom="720" w:left="720" w:header="720" w:footer="720" w:gutter="0"/>
      <w:cols w:space="720"/>
      <w:titlePg/>
      <w:docGrid w:type="linesAndChars" w:linePitch="301" w:charSpace="479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61A9" w14:textId="77777777" w:rsidR="00D851E9" w:rsidRDefault="00D851E9">
      <w:pPr>
        <w:spacing w:line="240" w:lineRule="auto"/>
      </w:pPr>
      <w:r>
        <w:separator/>
      </w:r>
    </w:p>
  </w:endnote>
  <w:endnote w:type="continuationSeparator" w:id="0">
    <w:p w14:paraId="249B3675" w14:textId="77777777" w:rsidR="00D851E9" w:rsidRDefault="00D8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CDEA" w14:textId="77777777" w:rsidR="00D851E9" w:rsidRDefault="00D851E9">
      <w:pPr>
        <w:spacing w:line="240" w:lineRule="auto"/>
      </w:pPr>
      <w:r>
        <w:separator/>
      </w:r>
    </w:p>
  </w:footnote>
  <w:footnote w:type="continuationSeparator" w:id="0">
    <w:p w14:paraId="505BEE09" w14:textId="77777777" w:rsidR="00D851E9" w:rsidRDefault="00D85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6E0"/>
    <w:multiLevelType w:val="hybridMultilevel"/>
    <w:tmpl w:val="A40CD9C6"/>
    <w:lvl w:ilvl="0" w:tplc="3A147DDA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1513435"/>
    <w:multiLevelType w:val="hybridMultilevel"/>
    <w:tmpl w:val="836894FC"/>
    <w:lvl w:ilvl="0" w:tplc="8760CF2C">
      <w:start w:val="10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C39183E"/>
    <w:multiLevelType w:val="hybridMultilevel"/>
    <w:tmpl w:val="14D82218"/>
    <w:lvl w:ilvl="0" w:tplc="0436DC3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101B1"/>
    <w:multiLevelType w:val="hybridMultilevel"/>
    <w:tmpl w:val="6BAE7356"/>
    <w:lvl w:ilvl="0" w:tplc="D220C412">
      <w:start w:val="1"/>
      <w:numFmt w:val="upperLetter"/>
      <w:lvlText w:val="【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71278"/>
    <w:multiLevelType w:val="hybridMultilevel"/>
    <w:tmpl w:val="A67A258C"/>
    <w:lvl w:ilvl="0" w:tplc="766806BC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D940E5"/>
    <w:multiLevelType w:val="hybridMultilevel"/>
    <w:tmpl w:val="BD54E08A"/>
    <w:lvl w:ilvl="0" w:tplc="F4227FEA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505E15"/>
    <w:multiLevelType w:val="hybridMultilevel"/>
    <w:tmpl w:val="DBB42502"/>
    <w:lvl w:ilvl="0" w:tplc="CF1C1D5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C16768"/>
    <w:multiLevelType w:val="hybridMultilevel"/>
    <w:tmpl w:val="014E8B34"/>
    <w:lvl w:ilvl="0" w:tplc="C7520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911F6"/>
    <w:multiLevelType w:val="hybridMultilevel"/>
    <w:tmpl w:val="ABF8BB7A"/>
    <w:lvl w:ilvl="0" w:tplc="7CF44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4D6FBE"/>
    <w:multiLevelType w:val="hybridMultilevel"/>
    <w:tmpl w:val="DB18E35C"/>
    <w:lvl w:ilvl="0" w:tplc="4F701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EF1A12"/>
    <w:multiLevelType w:val="hybridMultilevel"/>
    <w:tmpl w:val="9E2ED0E0"/>
    <w:lvl w:ilvl="0" w:tplc="BFAEFB8A">
      <w:start w:val="10"/>
      <w:numFmt w:val="bullet"/>
      <w:lvlText w:val="□"/>
      <w:lvlJc w:val="left"/>
      <w:pPr>
        <w:ind w:left="6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1" w15:restartNumberingAfterBreak="0">
    <w:nsid w:val="67D76043"/>
    <w:multiLevelType w:val="hybridMultilevel"/>
    <w:tmpl w:val="7E7607E6"/>
    <w:lvl w:ilvl="0" w:tplc="51A233B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A62B5C"/>
    <w:multiLevelType w:val="hybridMultilevel"/>
    <w:tmpl w:val="F076A798"/>
    <w:lvl w:ilvl="0" w:tplc="7ECE3FEE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6DF22D67"/>
    <w:multiLevelType w:val="hybridMultilevel"/>
    <w:tmpl w:val="7DA21D92"/>
    <w:lvl w:ilvl="0" w:tplc="04C098CE">
      <w:start w:val="10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4AE1813"/>
    <w:multiLevelType w:val="hybridMultilevel"/>
    <w:tmpl w:val="CEA87BC6"/>
    <w:lvl w:ilvl="0" w:tplc="85A474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BB0735B"/>
    <w:multiLevelType w:val="hybridMultilevel"/>
    <w:tmpl w:val="528EA5B4"/>
    <w:lvl w:ilvl="0" w:tplc="5992C692">
      <w:start w:val="1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5"/>
  </w:num>
  <w:num w:numId="12">
    <w:abstractNumId w:val="1"/>
  </w:num>
  <w:num w:numId="13">
    <w:abstractNumId w:val="13"/>
  </w:num>
  <w:num w:numId="14">
    <w:abstractNumId w:val="10"/>
  </w:num>
  <w:num w:numId="15">
    <w:abstractNumId w:val="6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drawingGridHorizontalSpacing w:val="243"/>
  <w:drawingGridVerticalSpacing w:val="30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0C"/>
    <w:rsid w:val="00026B41"/>
    <w:rsid w:val="00031E17"/>
    <w:rsid w:val="00043140"/>
    <w:rsid w:val="0004501A"/>
    <w:rsid w:val="0004729B"/>
    <w:rsid w:val="00047E71"/>
    <w:rsid w:val="0005014E"/>
    <w:rsid w:val="00051613"/>
    <w:rsid w:val="00060F98"/>
    <w:rsid w:val="00066E97"/>
    <w:rsid w:val="00083BF5"/>
    <w:rsid w:val="0008689B"/>
    <w:rsid w:val="000874F0"/>
    <w:rsid w:val="00090D17"/>
    <w:rsid w:val="00097046"/>
    <w:rsid w:val="000B2849"/>
    <w:rsid w:val="000B40E0"/>
    <w:rsid w:val="000C27FA"/>
    <w:rsid w:val="000C2B79"/>
    <w:rsid w:val="000D1BF2"/>
    <w:rsid w:val="000E5B84"/>
    <w:rsid w:val="000E79A2"/>
    <w:rsid w:val="000F38E0"/>
    <w:rsid w:val="000F5342"/>
    <w:rsid w:val="000F6129"/>
    <w:rsid w:val="000F74CF"/>
    <w:rsid w:val="0011450A"/>
    <w:rsid w:val="00131A64"/>
    <w:rsid w:val="00133363"/>
    <w:rsid w:val="00143A26"/>
    <w:rsid w:val="001523BC"/>
    <w:rsid w:val="00161709"/>
    <w:rsid w:val="0016357D"/>
    <w:rsid w:val="00172874"/>
    <w:rsid w:val="00174870"/>
    <w:rsid w:val="00181B11"/>
    <w:rsid w:val="00186FB6"/>
    <w:rsid w:val="00192198"/>
    <w:rsid w:val="0019356C"/>
    <w:rsid w:val="001946F8"/>
    <w:rsid w:val="001948D2"/>
    <w:rsid w:val="00194DF6"/>
    <w:rsid w:val="00197A61"/>
    <w:rsid w:val="001A3085"/>
    <w:rsid w:val="001A6582"/>
    <w:rsid w:val="001A77F6"/>
    <w:rsid w:val="001B0498"/>
    <w:rsid w:val="001B2298"/>
    <w:rsid w:val="001D60BE"/>
    <w:rsid w:val="001D75B7"/>
    <w:rsid w:val="001E3973"/>
    <w:rsid w:val="00210C5A"/>
    <w:rsid w:val="00214EE9"/>
    <w:rsid w:val="002276A5"/>
    <w:rsid w:val="0024251D"/>
    <w:rsid w:val="0027396D"/>
    <w:rsid w:val="0028306B"/>
    <w:rsid w:val="002838B1"/>
    <w:rsid w:val="002855CD"/>
    <w:rsid w:val="002908D3"/>
    <w:rsid w:val="002912B5"/>
    <w:rsid w:val="002A1FC8"/>
    <w:rsid w:val="002B349C"/>
    <w:rsid w:val="002C1166"/>
    <w:rsid w:val="002E00A1"/>
    <w:rsid w:val="002E109A"/>
    <w:rsid w:val="002E44CC"/>
    <w:rsid w:val="002E53E4"/>
    <w:rsid w:val="002F2C8F"/>
    <w:rsid w:val="003006CD"/>
    <w:rsid w:val="00317C75"/>
    <w:rsid w:val="00324504"/>
    <w:rsid w:val="00345EFB"/>
    <w:rsid w:val="00361743"/>
    <w:rsid w:val="003703D0"/>
    <w:rsid w:val="00370EA4"/>
    <w:rsid w:val="00372F6A"/>
    <w:rsid w:val="003751A5"/>
    <w:rsid w:val="0038109B"/>
    <w:rsid w:val="0038533B"/>
    <w:rsid w:val="0038672D"/>
    <w:rsid w:val="00387337"/>
    <w:rsid w:val="00387D7F"/>
    <w:rsid w:val="00393CF3"/>
    <w:rsid w:val="003A177B"/>
    <w:rsid w:val="003A7833"/>
    <w:rsid w:val="003B7742"/>
    <w:rsid w:val="003C1384"/>
    <w:rsid w:val="003C3C2D"/>
    <w:rsid w:val="003E5B1A"/>
    <w:rsid w:val="003E5CE3"/>
    <w:rsid w:val="003F0C1C"/>
    <w:rsid w:val="0040533F"/>
    <w:rsid w:val="00413CFE"/>
    <w:rsid w:val="00430AFB"/>
    <w:rsid w:val="00436713"/>
    <w:rsid w:val="0044382F"/>
    <w:rsid w:val="00444AD7"/>
    <w:rsid w:val="00454B87"/>
    <w:rsid w:val="00462D0A"/>
    <w:rsid w:val="004752DD"/>
    <w:rsid w:val="004762B8"/>
    <w:rsid w:val="00497882"/>
    <w:rsid w:val="004A2C57"/>
    <w:rsid w:val="004B02FE"/>
    <w:rsid w:val="004B0E69"/>
    <w:rsid w:val="004B2CEA"/>
    <w:rsid w:val="004B72DC"/>
    <w:rsid w:val="004B7AFC"/>
    <w:rsid w:val="004E166D"/>
    <w:rsid w:val="004E1AED"/>
    <w:rsid w:val="004F1DCE"/>
    <w:rsid w:val="004F42F6"/>
    <w:rsid w:val="004F4E42"/>
    <w:rsid w:val="00510EC6"/>
    <w:rsid w:val="00530204"/>
    <w:rsid w:val="00534ADD"/>
    <w:rsid w:val="00536B49"/>
    <w:rsid w:val="00551A1C"/>
    <w:rsid w:val="00566658"/>
    <w:rsid w:val="005747F8"/>
    <w:rsid w:val="00583A88"/>
    <w:rsid w:val="005A262B"/>
    <w:rsid w:val="005A6994"/>
    <w:rsid w:val="005C12A5"/>
    <w:rsid w:val="005C7DB8"/>
    <w:rsid w:val="005D2B99"/>
    <w:rsid w:val="005D53A1"/>
    <w:rsid w:val="005D5572"/>
    <w:rsid w:val="005D5C32"/>
    <w:rsid w:val="005E5408"/>
    <w:rsid w:val="005E5DF4"/>
    <w:rsid w:val="005E60D6"/>
    <w:rsid w:val="005E683E"/>
    <w:rsid w:val="005E7466"/>
    <w:rsid w:val="005F7B8F"/>
    <w:rsid w:val="006004D0"/>
    <w:rsid w:val="00605200"/>
    <w:rsid w:val="00605252"/>
    <w:rsid w:val="0060595D"/>
    <w:rsid w:val="006153CA"/>
    <w:rsid w:val="006436E8"/>
    <w:rsid w:val="00646F98"/>
    <w:rsid w:val="0064737D"/>
    <w:rsid w:val="006503C1"/>
    <w:rsid w:val="00651275"/>
    <w:rsid w:val="00683B24"/>
    <w:rsid w:val="00690F52"/>
    <w:rsid w:val="0069485E"/>
    <w:rsid w:val="006A3A93"/>
    <w:rsid w:val="006A726D"/>
    <w:rsid w:val="006C3AFB"/>
    <w:rsid w:val="006E3627"/>
    <w:rsid w:val="006F52A1"/>
    <w:rsid w:val="0070191C"/>
    <w:rsid w:val="00713864"/>
    <w:rsid w:val="00715F39"/>
    <w:rsid w:val="0073131A"/>
    <w:rsid w:val="007315ED"/>
    <w:rsid w:val="00735B92"/>
    <w:rsid w:val="00752634"/>
    <w:rsid w:val="0076233F"/>
    <w:rsid w:val="007652F2"/>
    <w:rsid w:val="007658B1"/>
    <w:rsid w:val="007725C1"/>
    <w:rsid w:val="0077571F"/>
    <w:rsid w:val="00775F41"/>
    <w:rsid w:val="00777FAD"/>
    <w:rsid w:val="00790C67"/>
    <w:rsid w:val="00797523"/>
    <w:rsid w:val="0079755F"/>
    <w:rsid w:val="007B09AA"/>
    <w:rsid w:val="007B2A4A"/>
    <w:rsid w:val="007C5C5D"/>
    <w:rsid w:val="007C7303"/>
    <w:rsid w:val="007C7F6D"/>
    <w:rsid w:val="007D04C8"/>
    <w:rsid w:val="007D2FD4"/>
    <w:rsid w:val="007D6F7F"/>
    <w:rsid w:val="007E13FD"/>
    <w:rsid w:val="007E5995"/>
    <w:rsid w:val="007F6E98"/>
    <w:rsid w:val="00804A3F"/>
    <w:rsid w:val="00814BFE"/>
    <w:rsid w:val="008256F9"/>
    <w:rsid w:val="00835A7F"/>
    <w:rsid w:val="00836DE8"/>
    <w:rsid w:val="00837B02"/>
    <w:rsid w:val="00840525"/>
    <w:rsid w:val="008418F1"/>
    <w:rsid w:val="00847C8D"/>
    <w:rsid w:val="00862421"/>
    <w:rsid w:val="008743AE"/>
    <w:rsid w:val="008763BC"/>
    <w:rsid w:val="00886D1A"/>
    <w:rsid w:val="00895F5D"/>
    <w:rsid w:val="00897D90"/>
    <w:rsid w:val="008A0124"/>
    <w:rsid w:val="008A1CD2"/>
    <w:rsid w:val="008A505F"/>
    <w:rsid w:val="008B0D5F"/>
    <w:rsid w:val="008B1D6A"/>
    <w:rsid w:val="008B3D12"/>
    <w:rsid w:val="008B462D"/>
    <w:rsid w:val="008C5101"/>
    <w:rsid w:val="008D5726"/>
    <w:rsid w:val="008D7E54"/>
    <w:rsid w:val="008E0E0F"/>
    <w:rsid w:val="008E29FF"/>
    <w:rsid w:val="008F32D1"/>
    <w:rsid w:val="008F4200"/>
    <w:rsid w:val="009077A7"/>
    <w:rsid w:val="00926B14"/>
    <w:rsid w:val="00930A59"/>
    <w:rsid w:val="00935AA9"/>
    <w:rsid w:val="00944893"/>
    <w:rsid w:val="009461F9"/>
    <w:rsid w:val="00957F42"/>
    <w:rsid w:val="0096546E"/>
    <w:rsid w:val="009669C9"/>
    <w:rsid w:val="00967CE5"/>
    <w:rsid w:val="0097529F"/>
    <w:rsid w:val="009872DB"/>
    <w:rsid w:val="00997464"/>
    <w:rsid w:val="009A3ED5"/>
    <w:rsid w:val="009B2CD0"/>
    <w:rsid w:val="009C1654"/>
    <w:rsid w:val="009C216C"/>
    <w:rsid w:val="009C4F61"/>
    <w:rsid w:val="009C7DD8"/>
    <w:rsid w:val="009D324B"/>
    <w:rsid w:val="009E39F3"/>
    <w:rsid w:val="009F25F3"/>
    <w:rsid w:val="009F4337"/>
    <w:rsid w:val="009F5CE0"/>
    <w:rsid w:val="00A11B3B"/>
    <w:rsid w:val="00A1310C"/>
    <w:rsid w:val="00A21DEB"/>
    <w:rsid w:val="00A310D4"/>
    <w:rsid w:val="00A34EE5"/>
    <w:rsid w:val="00A414E4"/>
    <w:rsid w:val="00A4282F"/>
    <w:rsid w:val="00A42C9E"/>
    <w:rsid w:val="00A471BA"/>
    <w:rsid w:val="00A5424E"/>
    <w:rsid w:val="00A604E1"/>
    <w:rsid w:val="00A662FE"/>
    <w:rsid w:val="00A735A1"/>
    <w:rsid w:val="00A774DA"/>
    <w:rsid w:val="00A958D6"/>
    <w:rsid w:val="00AA7923"/>
    <w:rsid w:val="00AB1858"/>
    <w:rsid w:val="00AB3435"/>
    <w:rsid w:val="00AB425D"/>
    <w:rsid w:val="00AC489F"/>
    <w:rsid w:val="00AD128C"/>
    <w:rsid w:val="00AD61C6"/>
    <w:rsid w:val="00AE701E"/>
    <w:rsid w:val="00AF4311"/>
    <w:rsid w:val="00B0227B"/>
    <w:rsid w:val="00B0270A"/>
    <w:rsid w:val="00B03068"/>
    <w:rsid w:val="00B03C9C"/>
    <w:rsid w:val="00B05D12"/>
    <w:rsid w:val="00B147EF"/>
    <w:rsid w:val="00B21BAC"/>
    <w:rsid w:val="00B23551"/>
    <w:rsid w:val="00B26E49"/>
    <w:rsid w:val="00B4002D"/>
    <w:rsid w:val="00B43F99"/>
    <w:rsid w:val="00B44859"/>
    <w:rsid w:val="00B50DAB"/>
    <w:rsid w:val="00B65733"/>
    <w:rsid w:val="00B86C04"/>
    <w:rsid w:val="00BA56F0"/>
    <w:rsid w:val="00BB7A1D"/>
    <w:rsid w:val="00BC2FEA"/>
    <w:rsid w:val="00BE1470"/>
    <w:rsid w:val="00C0187D"/>
    <w:rsid w:val="00C22600"/>
    <w:rsid w:val="00C23F71"/>
    <w:rsid w:val="00C26031"/>
    <w:rsid w:val="00C47389"/>
    <w:rsid w:val="00C513A2"/>
    <w:rsid w:val="00C55A3A"/>
    <w:rsid w:val="00C64B07"/>
    <w:rsid w:val="00C70CB1"/>
    <w:rsid w:val="00C73A12"/>
    <w:rsid w:val="00C744DE"/>
    <w:rsid w:val="00C76354"/>
    <w:rsid w:val="00C77E0C"/>
    <w:rsid w:val="00C8470A"/>
    <w:rsid w:val="00C84B91"/>
    <w:rsid w:val="00C866AE"/>
    <w:rsid w:val="00C97B11"/>
    <w:rsid w:val="00C97E39"/>
    <w:rsid w:val="00CA061F"/>
    <w:rsid w:val="00CA1D37"/>
    <w:rsid w:val="00CB1C2C"/>
    <w:rsid w:val="00CC0B63"/>
    <w:rsid w:val="00CD1EEC"/>
    <w:rsid w:val="00CD7454"/>
    <w:rsid w:val="00CF3134"/>
    <w:rsid w:val="00CF6D4B"/>
    <w:rsid w:val="00CF6FD1"/>
    <w:rsid w:val="00D0303B"/>
    <w:rsid w:val="00D03F86"/>
    <w:rsid w:val="00D134BB"/>
    <w:rsid w:val="00D178C5"/>
    <w:rsid w:val="00D252ED"/>
    <w:rsid w:val="00D25785"/>
    <w:rsid w:val="00D267AE"/>
    <w:rsid w:val="00D30FB8"/>
    <w:rsid w:val="00D312E9"/>
    <w:rsid w:val="00D47A97"/>
    <w:rsid w:val="00D64FC9"/>
    <w:rsid w:val="00D665F0"/>
    <w:rsid w:val="00D67CDE"/>
    <w:rsid w:val="00D70ED7"/>
    <w:rsid w:val="00D7595A"/>
    <w:rsid w:val="00D822A4"/>
    <w:rsid w:val="00D82351"/>
    <w:rsid w:val="00D82A4C"/>
    <w:rsid w:val="00D839DA"/>
    <w:rsid w:val="00D851E9"/>
    <w:rsid w:val="00D90D41"/>
    <w:rsid w:val="00D92447"/>
    <w:rsid w:val="00D944D4"/>
    <w:rsid w:val="00DC31F4"/>
    <w:rsid w:val="00DF2158"/>
    <w:rsid w:val="00E02D3F"/>
    <w:rsid w:val="00E16028"/>
    <w:rsid w:val="00E22D83"/>
    <w:rsid w:val="00E2456E"/>
    <w:rsid w:val="00E24B3A"/>
    <w:rsid w:val="00E302FB"/>
    <w:rsid w:val="00E4185C"/>
    <w:rsid w:val="00E461C7"/>
    <w:rsid w:val="00E54C2A"/>
    <w:rsid w:val="00E56BDC"/>
    <w:rsid w:val="00E654E4"/>
    <w:rsid w:val="00E704A5"/>
    <w:rsid w:val="00E74423"/>
    <w:rsid w:val="00E903EE"/>
    <w:rsid w:val="00E90857"/>
    <w:rsid w:val="00E90A95"/>
    <w:rsid w:val="00EA2275"/>
    <w:rsid w:val="00EA79B0"/>
    <w:rsid w:val="00EB0A3A"/>
    <w:rsid w:val="00EB2E6C"/>
    <w:rsid w:val="00EC0071"/>
    <w:rsid w:val="00ED07E4"/>
    <w:rsid w:val="00ED5BC5"/>
    <w:rsid w:val="00EE6965"/>
    <w:rsid w:val="00F02FC6"/>
    <w:rsid w:val="00F11C38"/>
    <w:rsid w:val="00F14425"/>
    <w:rsid w:val="00F14503"/>
    <w:rsid w:val="00F15D27"/>
    <w:rsid w:val="00F275BC"/>
    <w:rsid w:val="00F43693"/>
    <w:rsid w:val="00F579EA"/>
    <w:rsid w:val="00F63CDE"/>
    <w:rsid w:val="00F67F12"/>
    <w:rsid w:val="00F716FA"/>
    <w:rsid w:val="00F80650"/>
    <w:rsid w:val="00F904C6"/>
    <w:rsid w:val="00F90E0E"/>
    <w:rsid w:val="00F94349"/>
    <w:rsid w:val="00F96910"/>
    <w:rsid w:val="00FA2A77"/>
    <w:rsid w:val="00FB6FBF"/>
    <w:rsid w:val="00FC1AC4"/>
    <w:rsid w:val="00FC429F"/>
    <w:rsid w:val="00FC5E59"/>
    <w:rsid w:val="00FF378E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3F66E"/>
  <w15:docId w15:val="{65710B0C-4CEC-40E3-BA5F-616868D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1C"/>
  </w:style>
  <w:style w:type="paragraph" w:styleId="1">
    <w:name w:val="heading 1"/>
    <w:basedOn w:val="a"/>
    <w:next w:val="a"/>
    <w:link w:val="10"/>
    <w:uiPriority w:val="9"/>
    <w:qFormat/>
    <w:rsid w:val="003F0C1C"/>
    <w:pPr>
      <w:shd w:val="clear" w:color="auto" w:fill="2C2C2C" w:themeFill="text1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0C1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2C2C2C" w:themeFill="text1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8060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  <w:style w:type="paragraph" w:styleId="aff2">
    <w:name w:val="List Paragraph"/>
    <w:basedOn w:val="a"/>
    <w:uiPriority w:val="34"/>
    <w:unhideWhenUsed/>
    <w:qFormat/>
    <w:rsid w:val="002838B1"/>
    <w:pPr>
      <w:ind w:leftChars="400" w:left="840"/>
    </w:pPr>
  </w:style>
  <w:style w:type="paragraph" w:styleId="aff3">
    <w:name w:val="Date"/>
    <w:basedOn w:val="a"/>
    <w:next w:val="a"/>
    <w:link w:val="aff4"/>
    <w:uiPriority w:val="99"/>
    <w:semiHidden/>
    <w:unhideWhenUsed/>
    <w:rsid w:val="00A774DA"/>
  </w:style>
  <w:style w:type="character" w:customStyle="1" w:styleId="aff4">
    <w:name w:val="日付 (文字)"/>
    <w:basedOn w:val="a0"/>
    <w:link w:val="aff3"/>
    <w:uiPriority w:val="99"/>
    <w:semiHidden/>
    <w:rsid w:val="00A7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3618\AppData\Local\Microsoft\Office\16.0\DTS\ja-JP%7b5D33ACCC-4FFA-4C6D-8304-FF0AED5C27EA%7d\%7b3FB07697-5606-4772-93A2-92DE71E08D35%7dtf03749967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A1D9A-F8EB-4F69-999F-2AF17A70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{3FB07697-5606-4772-93A2-92DE71E08D35}tf03749967_win32</Template>
  <TotalTime>3</TotalTime>
  <Pages>8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平野　祥子</cp:lastModifiedBy>
  <cp:revision>2</cp:revision>
  <cp:lastPrinted>2026-03-02T06:14:00Z</cp:lastPrinted>
  <dcterms:created xsi:type="dcterms:W3CDTF">2026-04-02T00:28:00Z</dcterms:created>
  <dcterms:modified xsi:type="dcterms:W3CDTF">2026-04-02T00:28:00Z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